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0B" w:rsidRPr="00775F6D" w:rsidRDefault="007B1585" w:rsidP="007B1585">
      <w:pPr>
        <w:rPr>
          <w:rFonts w:ascii="Times New Roman" w:hAnsi="Times New Roman" w:cs="Times New Roman"/>
          <w:sz w:val="24"/>
          <w:szCs w:val="24"/>
        </w:rPr>
      </w:pPr>
      <w:r w:rsidRPr="00775F6D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6633"/>
      </w:tblGrid>
      <w:tr w:rsidR="00132E0B" w:rsidRPr="00775F6D" w:rsidTr="00F5482C">
        <w:tc>
          <w:tcPr>
            <w:tcW w:w="1868" w:type="dxa"/>
            <w:shd w:val="clear" w:color="auto" w:fill="auto"/>
          </w:tcPr>
          <w:p w:rsidR="00132E0B" w:rsidRPr="00775F6D" w:rsidRDefault="00132E0B" w:rsidP="000618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F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Sprawozdanie </w:t>
            </w:r>
            <w:bookmarkStart w:id="0" w:name="_GoBack"/>
            <w:bookmarkEnd w:id="0"/>
          </w:p>
        </w:tc>
        <w:tc>
          <w:tcPr>
            <w:tcW w:w="6851" w:type="dxa"/>
            <w:shd w:val="clear" w:color="auto" w:fill="auto"/>
          </w:tcPr>
          <w:p w:rsidR="00132E0B" w:rsidRPr="00775F6D" w:rsidRDefault="00132E0B" w:rsidP="005E7CA5">
            <w:pPr>
              <w:tabs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E0B" w:rsidRPr="00775F6D" w:rsidTr="00F5482C">
        <w:tc>
          <w:tcPr>
            <w:tcW w:w="1868" w:type="dxa"/>
            <w:shd w:val="clear" w:color="auto" w:fill="auto"/>
          </w:tcPr>
          <w:p w:rsidR="00132E0B" w:rsidRPr="00775F6D" w:rsidRDefault="00132E0B" w:rsidP="005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132E0B" w:rsidRPr="00775F6D" w:rsidRDefault="00132E0B" w:rsidP="00F548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F6D">
              <w:rPr>
                <w:rFonts w:ascii="Times New Roman" w:hAnsi="Times New Roman" w:cs="Times New Roman"/>
                <w:i/>
                <w:sz w:val="24"/>
                <w:szCs w:val="24"/>
              </w:rPr>
              <w:t>(obszar działalności, zakres obowiązków, praca zespołu</w:t>
            </w:r>
            <w:r w:rsidR="00F5482C" w:rsidRPr="00775F6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132E0B" w:rsidRPr="00775F6D" w:rsidRDefault="00132E0B" w:rsidP="00132E0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6287"/>
        <w:gridCol w:w="1573"/>
      </w:tblGrid>
      <w:tr w:rsidR="00132E0B" w:rsidRPr="00775F6D" w:rsidTr="00F5482C">
        <w:tc>
          <w:tcPr>
            <w:tcW w:w="636" w:type="dxa"/>
            <w:shd w:val="clear" w:color="auto" w:fill="auto"/>
          </w:tcPr>
          <w:p w:rsidR="00132E0B" w:rsidRPr="00775F6D" w:rsidRDefault="00132E0B" w:rsidP="005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6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477" w:type="dxa"/>
            <w:shd w:val="clear" w:color="auto" w:fill="auto"/>
          </w:tcPr>
          <w:p w:rsidR="00132E0B" w:rsidRPr="00775F6D" w:rsidRDefault="00132E0B" w:rsidP="005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6D">
              <w:rPr>
                <w:rFonts w:ascii="Times New Roman" w:hAnsi="Times New Roman" w:cs="Times New Roman"/>
                <w:sz w:val="24"/>
                <w:szCs w:val="24"/>
              </w:rPr>
              <w:t>Opis działań w punktach</w:t>
            </w:r>
          </w:p>
        </w:tc>
        <w:tc>
          <w:tcPr>
            <w:tcW w:w="1606" w:type="dxa"/>
            <w:shd w:val="clear" w:color="auto" w:fill="auto"/>
          </w:tcPr>
          <w:p w:rsidR="00132E0B" w:rsidRPr="00775F6D" w:rsidRDefault="00132E0B" w:rsidP="005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6D">
              <w:rPr>
                <w:rFonts w:ascii="Times New Roman" w:hAnsi="Times New Roman" w:cs="Times New Roman"/>
                <w:sz w:val="24"/>
                <w:szCs w:val="24"/>
              </w:rPr>
              <w:t>Daty</w:t>
            </w:r>
          </w:p>
        </w:tc>
      </w:tr>
      <w:tr w:rsidR="00132E0B" w:rsidRPr="00775F6D" w:rsidTr="00F5482C">
        <w:trPr>
          <w:trHeight w:val="6896"/>
        </w:trPr>
        <w:tc>
          <w:tcPr>
            <w:tcW w:w="636" w:type="dxa"/>
            <w:shd w:val="clear" w:color="auto" w:fill="auto"/>
          </w:tcPr>
          <w:p w:rsidR="00F5482C" w:rsidRPr="00775F6D" w:rsidRDefault="00F5482C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132E0B" w:rsidRDefault="00132E0B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872" w:rsidRDefault="00061872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872" w:rsidRDefault="00061872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872" w:rsidRDefault="00061872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872" w:rsidRDefault="00061872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872" w:rsidRDefault="00061872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872" w:rsidRDefault="00061872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872" w:rsidRDefault="00061872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872" w:rsidRDefault="00061872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872" w:rsidRDefault="00061872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872" w:rsidRDefault="00061872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872" w:rsidRDefault="00061872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872" w:rsidRDefault="00061872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872" w:rsidRDefault="00061872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872" w:rsidRDefault="00061872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872" w:rsidRDefault="00061872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872" w:rsidRPr="00775F6D" w:rsidRDefault="00061872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132E0B" w:rsidRPr="00775F6D" w:rsidRDefault="00132E0B" w:rsidP="005E7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2E0B" w:rsidRPr="00775F6D" w:rsidTr="00775F6D">
        <w:trPr>
          <w:trHeight w:val="912"/>
        </w:trPr>
        <w:tc>
          <w:tcPr>
            <w:tcW w:w="8719" w:type="dxa"/>
            <w:gridSpan w:val="3"/>
            <w:shd w:val="clear" w:color="auto" w:fill="auto"/>
          </w:tcPr>
          <w:p w:rsidR="00132E0B" w:rsidRPr="00775F6D" w:rsidRDefault="00132E0B" w:rsidP="005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6D">
              <w:rPr>
                <w:rFonts w:ascii="Times New Roman" w:hAnsi="Times New Roman" w:cs="Times New Roman"/>
                <w:sz w:val="24"/>
                <w:szCs w:val="24"/>
              </w:rPr>
              <w:t xml:space="preserve">podpis nauczyciela sprawozdawcy                               </w:t>
            </w:r>
            <w:r w:rsidR="00775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F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</w:tbl>
    <w:p w:rsidR="007B1585" w:rsidRPr="00775F6D" w:rsidRDefault="007B1585" w:rsidP="007B1585">
      <w:pPr>
        <w:rPr>
          <w:rFonts w:ascii="Times New Roman" w:hAnsi="Times New Roman" w:cs="Times New Roman"/>
          <w:sz w:val="24"/>
          <w:szCs w:val="24"/>
        </w:rPr>
      </w:pPr>
      <w:r w:rsidRPr="00775F6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7B1585" w:rsidRPr="00775F6D" w:rsidRDefault="007B1585" w:rsidP="007B1585">
      <w:pPr>
        <w:rPr>
          <w:rFonts w:ascii="Times New Roman" w:hAnsi="Times New Roman" w:cs="Times New Roman"/>
          <w:sz w:val="24"/>
          <w:szCs w:val="24"/>
        </w:rPr>
      </w:pPr>
    </w:p>
    <w:p w:rsidR="001D4910" w:rsidRPr="00775F6D" w:rsidRDefault="001D4910" w:rsidP="00D179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4910" w:rsidRPr="00775F6D" w:rsidSect="0076784C">
      <w:headerReference w:type="default" r:id="rId9"/>
      <w:footerReference w:type="default" r:id="rId10"/>
      <w:pgSz w:w="11906" w:h="16838"/>
      <w:pgMar w:top="1418" w:right="1418" w:bottom="1418" w:left="1418" w:header="567" w:footer="73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55" w:rsidRDefault="00DB0155" w:rsidP="00E1339E">
      <w:pPr>
        <w:spacing w:after="0" w:line="240" w:lineRule="auto"/>
      </w:pPr>
      <w:r>
        <w:separator/>
      </w:r>
    </w:p>
  </w:endnote>
  <w:endnote w:type="continuationSeparator" w:id="0">
    <w:p w:rsidR="00DB0155" w:rsidRDefault="00DB0155" w:rsidP="00E1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7982"/>
      <w:gridCol w:w="521"/>
    </w:tblGrid>
    <w:tr w:rsidR="004F0E6F" w:rsidTr="00366A8A">
      <w:tc>
        <w:tcPr>
          <w:tcW w:w="8188" w:type="dxa"/>
        </w:tcPr>
        <w:p w:rsidR="004F0E6F" w:rsidRPr="00D17927" w:rsidRDefault="0076784C" w:rsidP="00366A8A">
          <w:pPr>
            <w:pStyle w:val="Stopka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D17927">
            <w:rPr>
              <w:rFonts w:ascii="Times New Roman" w:hAnsi="Times New Roman" w:cs="Times New Roman"/>
              <w:i/>
              <w:sz w:val="20"/>
              <w:szCs w:val="20"/>
            </w:rPr>
            <w:t xml:space="preserve">Czytelny podpis protokolanta            </w:t>
          </w:r>
          <w:r w:rsidR="00366A8A">
            <w:rPr>
              <w:rFonts w:ascii="Times New Roman" w:hAnsi="Times New Roman" w:cs="Times New Roman"/>
              <w:i/>
              <w:sz w:val="20"/>
              <w:szCs w:val="20"/>
            </w:rPr>
            <w:t xml:space="preserve">     </w:t>
          </w:r>
          <w:r w:rsidRPr="00D17927">
            <w:rPr>
              <w:rFonts w:ascii="Times New Roman" w:hAnsi="Times New Roman" w:cs="Times New Roman"/>
              <w:i/>
              <w:sz w:val="20"/>
              <w:szCs w:val="20"/>
            </w:rPr>
            <w:t>Pieczęć szkoły</w:t>
          </w:r>
          <w:r w:rsidR="00366A8A">
            <w:rPr>
              <w:rFonts w:ascii="Times New Roman" w:hAnsi="Times New Roman" w:cs="Times New Roman"/>
              <w:i/>
              <w:sz w:val="20"/>
              <w:szCs w:val="20"/>
            </w:rPr>
            <w:t xml:space="preserve">            Podpis Przewodniczącego Rady </w:t>
          </w:r>
        </w:p>
      </w:tc>
      <w:tc>
        <w:tcPr>
          <w:tcW w:w="531" w:type="dxa"/>
        </w:tcPr>
        <w:p w:rsidR="004F0E6F" w:rsidRPr="00D17927" w:rsidRDefault="004F0E6F" w:rsidP="006F49DA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A74E2E" w:rsidRDefault="00A74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55" w:rsidRDefault="00DB0155" w:rsidP="00E1339E">
      <w:pPr>
        <w:spacing w:after="0" w:line="240" w:lineRule="auto"/>
      </w:pPr>
      <w:r>
        <w:separator/>
      </w:r>
    </w:p>
  </w:footnote>
  <w:footnote w:type="continuationSeparator" w:id="0">
    <w:p w:rsidR="00DB0155" w:rsidRDefault="00DB0155" w:rsidP="00E13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03"/>
    </w:tblGrid>
    <w:tr w:rsidR="006F49DA" w:rsidTr="00C70C55">
      <w:trPr>
        <w:trHeight w:val="288"/>
      </w:trPr>
      <w:tc>
        <w:tcPr>
          <w:tcW w:w="8733" w:type="dxa"/>
        </w:tcPr>
        <w:p w:rsidR="006F49DA" w:rsidRPr="00D17927" w:rsidRDefault="00527283" w:rsidP="00F5482C">
          <w:pPr>
            <w:pStyle w:val="Nagwek"/>
            <w:jc w:val="center"/>
            <w:rPr>
              <w:rFonts w:ascii="Times New Roman" w:eastAsiaTheme="majorEastAsia" w:hAnsi="Times New Roman" w:cs="Times New Roman"/>
              <w:b/>
              <w:bCs/>
              <w:color w:val="4F81BD" w:themeColor="accent1"/>
              <w:sz w:val="20"/>
              <w:szCs w:val="20"/>
            </w:rPr>
          </w:pPr>
          <w:r>
            <w:rPr>
              <w:rFonts w:ascii="Times New Roman" w:eastAsiaTheme="majorEastAsia" w:hAnsi="Times New Roman" w:cs="Times New Roman"/>
              <w:i/>
              <w:sz w:val="20"/>
              <w:szCs w:val="20"/>
            </w:rPr>
            <w:t xml:space="preserve">Załącznik nr </w:t>
          </w:r>
          <w:r w:rsidR="007B1585">
            <w:rPr>
              <w:rFonts w:ascii="Times New Roman" w:eastAsiaTheme="majorEastAsia" w:hAnsi="Times New Roman" w:cs="Times New Roman"/>
              <w:i/>
              <w:sz w:val="20"/>
              <w:szCs w:val="20"/>
            </w:rPr>
            <w:t>1</w:t>
          </w:r>
          <w:r w:rsidR="00F5482C">
            <w:rPr>
              <w:rFonts w:ascii="Times New Roman" w:eastAsiaTheme="majorEastAsia" w:hAnsi="Times New Roman" w:cs="Times New Roman"/>
              <w:i/>
              <w:sz w:val="20"/>
              <w:szCs w:val="20"/>
            </w:rPr>
            <w:t xml:space="preserve"> a</w:t>
          </w:r>
          <w:r w:rsidR="0021194E">
            <w:rPr>
              <w:rFonts w:ascii="Times New Roman" w:eastAsiaTheme="majorEastAsia" w:hAnsi="Times New Roman" w:cs="Times New Roman"/>
              <w:i/>
              <w:sz w:val="20"/>
              <w:szCs w:val="20"/>
            </w:rPr>
            <w:t xml:space="preserve"> </w:t>
          </w:r>
          <w:r>
            <w:rPr>
              <w:rFonts w:ascii="Times New Roman" w:eastAsiaTheme="majorEastAsia" w:hAnsi="Times New Roman" w:cs="Times New Roman"/>
              <w:i/>
              <w:sz w:val="20"/>
              <w:szCs w:val="20"/>
            </w:rPr>
            <w:t xml:space="preserve">(stron </w:t>
          </w:r>
          <w:r w:rsidR="00F5482C">
            <w:rPr>
              <w:rFonts w:ascii="Times New Roman" w:eastAsiaTheme="majorEastAsia" w:hAnsi="Times New Roman" w:cs="Times New Roman"/>
              <w:i/>
              <w:sz w:val="20"/>
              <w:szCs w:val="20"/>
            </w:rPr>
            <w:t>1</w:t>
          </w:r>
          <w:r w:rsidR="005B4837">
            <w:rPr>
              <w:rFonts w:ascii="Times New Roman" w:eastAsiaTheme="majorEastAsia" w:hAnsi="Times New Roman" w:cs="Times New Roman"/>
              <w:i/>
              <w:sz w:val="20"/>
              <w:szCs w:val="20"/>
            </w:rPr>
            <w:t xml:space="preserve">) </w:t>
          </w:r>
          <w:r w:rsidR="00366A8A">
            <w:rPr>
              <w:rFonts w:ascii="Times New Roman" w:eastAsiaTheme="majorEastAsia" w:hAnsi="Times New Roman" w:cs="Times New Roman"/>
              <w:i/>
              <w:sz w:val="20"/>
              <w:szCs w:val="20"/>
            </w:rPr>
            <w:t>zebrania Rady Pedagogiczne z</w:t>
          </w:r>
          <w:r w:rsidR="006F49DA" w:rsidRPr="00D17927">
            <w:rPr>
              <w:rFonts w:ascii="Times New Roman" w:eastAsiaTheme="majorEastAsia" w:hAnsi="Times New Roman" w:cs="Times New Roman"/>
              <w:sz w:val="20"/>
              <w:szCs w:val="20"/>
            </w:rPr>
            <w:t xml:space="preserve"> </w:t>
          </w:r>
          <w:sdt>
            <w:sdtPr>
              <w:rPr>
                <w:rStyle w:val="Styl12"/>
              </w:rPr>
              <w:id w:val="11470298"/>
              <w:placeholder>
                <w:docPart w:val="307ACD6739AA4B57896006A6EB43ECCF"/>
              </w:placeholder>
              <w:date w:fullDate="2017-06-28T00:00:00Z">
                <w:dateFormat w:val="d MMMM yyyy"/>
                <w:lid w:val="pl-PL"/>
                <w:storeMappedDataAs w:val="dateTime"/>
                <w:calendar w:val="gregorian"/>
              </w:date>
            </w:sdtPr>
            <w:sdtEndPr>
              <w:rPr>
                <w:rStyle w:val="Styl12"/>
              </w:rPr>
            </w:sdtEndPr>
            <w:sdtContent>
              <w:r w:rsidR="007B1585">
                <w:rPr>
                  <w:rStyle w:val="Styl12"/>
                </w:rPr>
                <w:t>28 czerwca 2017</w:t>
              </w:r>
            </w:sdtContent>
          </w:sdt>
        </w:p>
      </w:tc>
    </w:tr>
  </w:tbl>
  <w:p w:rsidR="00B52A15" w:rsidRDefault="00B52A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4497"/>
    <w:multiLevelType w:val="hybridMultilevel"/>
    <w:tmpl w:val="0E42656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96C4D"/>
    <w:multiLevelType w:val="hybridMultilevel"/>
    <w:tmpl w:val="8D7EA294"/>
    <w:lvl w:ilvl="0" w:tplc="52A4C4A6">
      <w:start w:val="1"/>
      <w:numFmt w:val="upperRoman"/>
      <w:suff w:val="space"/>
      <w:lvlText w:val="Ad.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B5A93"/>
    <w:multiLevelType w:val="hybridMultilevel"/>
    <w:tmpl w:val="E910B270"/>
    <w:lvl w:ilvl="0" w:tplc="42CACC0C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7D362E6"/>
    <w:multiLevelType w:val="hybridMultilevel"/>
    <w:tmpl w:val="AC62AE20"/>
    <w:lvl w:ilvl="0" w:tplc="42CACC0C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A26280"/>
    <w:multiLevelType w:val="hybridMultilevel"/>
    <w:tmpl w:val="47DAE702"/>
    <w:lvl w:ilvl="0" w:tplc="86C22AD8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543672"/>
    <w:multiLevelType w:val="hybridMultilevel"/>
    <w:tmpl w:val="C4E623D6"/>
    <w:lvl w:ilvl="0" w:tplc="0415000F">
      <w:start w:val="1"/>
      <w:numFmt w:val="decimal"/>
      <w:lvlText w:val="%1."/>
      <w:lvlJc w:val="left"/>
      <w:pPr>
        <w:ind w:left="2805" w:hanging="360"/>
      </w:pPr>
    </w:lvl>
    <w:lvl w:ilvl="1" w:tplc="04150019" w:tentative="1">
      <w:start w:val="1"/>
      <w:numFmt w:val="lowerLetter"/>
      <w:lvlText w:val="%2."/>
      <w:lvlJc w:val="left"/>
      <w:pPr>
        <w:ind w:left="3525" w:hanging="360"/>
      </w:pPr>
    </w:lvl>
    <w:lvl w:ilvl="2" w:tplc="0415001B" w:tentative="1">
      <w:start w:val="1"/>
      <w:numFmt w:val="lowerRoman"/>
      <w:lvlText w:val="%3."/>
      <w:lvlJc w:val="right"/>
      <w:pPr>
        <w:ind w:left="4245" w:hanging="180"/>
      </w:pPr>
    </w:lvl>
    <w:lvl w:ilvl="3" w:tplc="0415000F" w:tentative="1">
      <w:start w:val="1"/>
      <w:numFmt w:val="decimal"/>
      <w:lvlText w:val="%4."/>
      <w:lvlJc w:val="left"/>
      <w:pPr>
        <w:ind w:left="4965" w:hanging="360"/>
      </w:pPr>
    </w:lvl>
    <w:lvl w:ilvl="4" w:tplc="04150019" w:tentative="1">
      <w:start w:val="1"/>
      <w:numFmt w:val="lowerLetter"/>
      <w:lvlText w:val="%5."/>
      <w:lvlJc w:val="left"/>
      <w:pPr>
        <w:ind w:left="5685" w:hanging="360"/>
      </w:pPr>
    </w:lvl>
    <w:lvl w:ilvl="5" w:tplc="0415001B" w:tentative="1">
      <w:start w:val="1"/>
      <w:numFmt w:val="lowerRoman"/>
      <w:lvlText w:val="%6."/>
      <w:lvlJc w:val="right"/>
      <w:pPr>
        <w:ind w:left="6405" w:hanging="180"/>
      </w:pPr>
    </w:lvl>
    <w:lvl w:ilvl="6" w:tplc="0415000F" w:tentative="1">
      <w:start w:val="1"/>
      <w:numFmt w:val="decimal"/>
      <w:lvlText w:val="%7."/>
      <w:lvlJc w:val="left"/>
      <w:pPr>
        <w:ind w:left="7125" w:hanging="360"/>
      </w:pPr>
    </w:lvl>
    <w:lvl w:ilvl="7" w:tplc="04150019" w:tentative="1">
      <w:start w:val="1"/>
      <w:numFmt w:val="lowerLetter"/>
      <w:lvlText w:val="%8."/>
      <w:lvlJc w:val="left"/>
      <w:pPr>
        <w:ind w:left="7845" w:hanging="360"/>
      </w:pPr>
    </w:lvl>
    <w:lvl w:ilvl="8" w:tplc="0415001B" w:tentative="1">
      <w:start w:val="1"/>
      <w:numFmt w:val="lowerRoman"/>
      <w:lvlText w:val="%9."/>
      <w:lvlJc w:val="right"/>
      <w:pPr>
        <w:ind w:left="856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F2"/>
    <w:rsid w:val="00002610"/>
    <w:rsid w:val="00027079"/>
    <w:rsid w:val="00043A56"/>
    <w:rsid w:val="00061872"/>
    <w:rsid w:val="000D4C18"/>
    <w:rsid w:val="00132E0B"/>
    <w:rsid w:val="001676B2"/>
    <w:rsid w:val="00176931"/>
    <w:rsid w:val="0019726C"/>
    <w:rsid w:val="001A1022"/>
    <w:rsid w:val="001D4910"/>
    <w:rsid w:val="00210F71"/>
    <w:rsid w:val="0021194E"/>
    <w:rsid w:val="002265A3"/>
    <w:rsid w:val="00233F7D"/>
    <w:rsid w:val="002348C4"/>
    <w:rsid w:val="002431F3"/>
    <w:rsid w:val="00243D65"/>
    <w:rsid w:val="00251762"/>
    <w:rsid w:val="00282A0E"/>
    <w:rsid w:val="002B6C09"/>
    <w:rsid w:val="002C5C7E"/>
    <w:rsid w:val="002D717D"/>
    <w:rsid w:val="00317C81"/>
    <w:rsid w:val="00366A8A"/>
    <w:rsid w:val="004443AB"/>
    <w:rsid w:val="00483A17"/>
    <w:rsid w:val="004D7EAF"/>
    <w:rsid w:val="004F0E6F"/>
    <w:rsid w:val="00527283"/>
    <w:rsid w:val="005A67F6"/>
    <w:rsid w:val="005B2661"/>
    <w:rsid w:val="005B4837"/>
    <w:rsid w:val="005D2259"/>
    <w:rsid w:val="005E298B"/>
    <w:rsid w:val="00622D69"/>
    <w:rsid w:val="00623C93"/>
    <w:rsid w:val="0063647E"/>
    <w:rsid w:val="006B3A7C"/>
    <w:rsid w:val="006D081F"/>
    <w:rsid w:val="006F49DA"/>
    <w:rsid w:val="007336EE"/>
    <w:rsid w:val="00766A71"/>
    <w:rsid w:val="0076784C"/>
    <w:rsid w:val="00775F6D"/>
    <w:rsid w:val="007B1585"/>
    <w:rsid w:val="007D206A"/>
    <w:rsid w:val="007D3080"/>
    <w:rsid w:val="00815FFE"/>
    <w:rsid w:val="00870B15"/>
    <w:rsid w:val="00927E06"/>
    <w:rsid w:val="00942925"/>
    <w:rsid w:val="00A656B6"/>
    <w:rsid w:val="00A675F2"/>
    <w:rsid w:val="00A74E2E"/>
    <w:rsid w:val="00AC312C"/>
    <w:rsid w:val="00B1640C"/>
    <w:rsid w:val="00B25EA7"/>
    <w:rsid w:val="00B52A15"/>
    <w:rsid w:val="00B76320"/>
    <w:rsid w:val="00BC5714"/>
    <w:rsid w:val="00C47B30"/>
    <w:rsid w:val="00CB287E"/>
    <w:rsid w:val="00CF1134"/>
    <w:rsid w:val="00D05024"/>
    <w:rsid w:val="00D17927"/>
    <w:rsid w:val="00D2281F"/>
    <w:rsid w:val="00DB0155"/>
    <w:rsid w:val="00DE04B1"/>
    <w:rsid w:val="00DE3C3A"/>
    <w:rsid w:val="00DF1AD5"/>
    <w:rsid w:val="00DF3021"/>
    <w:rsid w:val="00E1339E"/>
    <w:rsid w:val="00E33017"/>
    <w:rsid w:val="00E4413D"/>
    <w:rsid w:val="00EC7165"/>
    <w:rsid w:val="00F06D5B"/>
    <w:rsid w:val="00F20AA7"/>
    <w:rsid w:val="00F5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A7A88"/>
  <w15:docId w15:val="{1E938E79-DBB6-47E5-952B-4214CC46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7F6"/>
  </w:style>
  <w:style w:type="paragraph" w:styleId="Nagwek1">
    <w:name w:val="heading 1"/>
    <w:basedOn w:val="Normalny"/>
    <w:next w:val="Normalny"/>
    <w:link w:val="Nagwek1Znak"/>
    <w:uiPriority w:val="9"/>
    <w:qFormat/>
    <w:rsid w:val="00027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2707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07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27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1">
    <w:name w:val="Styl1"/>
    <w:basedOn w:val="Domylnaczcionkaakapitu"/>
    <w:uiPriority w:val="1"/>
    <w:rsid w:val="00027079"/>
    <w:rPr>
      <w:b/>
    </w:rPr>
  </w:style>
  <w:style w:type="paragraph" w:styleId="Akapitzlist">
    <w:name w:val="List Paragraph"/>
    <w:basedOn w:val="Normalny"/>
    <w:uiPriority w:val="34"/>
    <w:qFormat/>
    <w:rsid w:val="00210F71"/>
    <w:pPr>
      <w:ind w:left="720"/>
      <w:contextualSpacing/>
    </w:pPr>
  </w:style>
  <w:style w:type="character" w:customStyle="1" w:styleId="Styl2">
    <w:name w:val="Styl2"/>
    <w:basedOn w:val="Domylnaczcionkaakapitu"/>
    <w:uiPriority w:val="1"/>
    <w:rsid w:val="00942925"/>
    <w:rPr>
      <w:b/>
    </w:rPr>
  </w:style>
  <w:style w:type="character" w:customStyle="1" w:styleId="Styl3">
    <w:name w:val="Styl3"/>
    <w:basedOn w:val="Domylnaczcionkaakapitu"/>
    <w:uiPriority w:val="1"/>
    <w:rsid w:val="00942925"/>
    <w:rPr>
      <w:b/>
    </w:rPr>
  </w:style>
  <w:style w:type="character" w:customStyle="1" w:styleId="Styl4">
    <w:name w:val="Styl4"/>
    <w:basedOn w:val="Domylnaczcionkaakapitu"/>
    <w:uiPriority w:val="1"/>
    <w:rsid w:val="00942925"/>
    <w:rPr>
      <w:b/>
    </w:rPr>
  </w:style>
  <w:style w:type="character" w:customStyle="1" w:styleId="Styl5">
    <w:name w:val="Styl5"/>
    <w:basedOn w:val="Domylnaczcionkaakapitu"/>
    <w:uiPriority w:val="1"/>
    <w:rsid w:val="00942925"/>
    <w:rPr>
      <w:b/>
    </w:rPr>
  </w:style>
  <w:style w:type="paragraph" w:styleId="Nagwek">
    <w:name w:val="header"/>
    <w:basedOn w:val="Normalny"/>
    <w:link w:val="NagwekZnak"/>
    <w:uiPriority w:val="99"/>
    <w:unhideWhenUsed/>
    <w:rsid w:val="00E1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39E"/>
  </w:style>
  <w:style w:type="paragraph" w:styleId="Stopka">
    <w:name w:val="footer"/>
    <w:basedOn w:val="Normalny"/>
    <w:link w:val="StopkaZnak"/>
    <w:uiPriority w:val="99"/>
    <w:unhideWhenUsed/>
    <w:rsid w:val="00E1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39E"/>
  </w:style>
  <w:style w:type="paragraph" w:styleId="Bezodstpw">
    <w:name w:val="No Spacing"/>
    <w:link w:val="BezodstpwZnak"/>
    <w:uiPriority w:val="1"/>
    <w:qFormat/>
    <w:rsid w:val="00E1339E"/>
    <w:pPr>
      <w:spacing w:after="0" w:line="240" w:lineRule="auto"/>
    </w:pPr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1339E"/>
    <w:rPr>
      <w:lang w:eastAsia="en-US"/>
    </w:rPr>
  </w:style>
  <w:style w:type="character" w:customStyle="1" w:styleId="Styl6">
    <w:name w:val="Styl6"/>
    <w:basedOn w:val="Domylnaczcionkaakapitu"/>
    <w:uiPriority w:val="1"/>
    <w:rsid w:val="00E1339E"/>
  </w:style>
  <w:style w:type="character" w:customStyle="1" w:styleId="Styl7">
    <w:name w:val="Styl7"/>
    <w:basedOn w:val="Domylnaczcionkaakapitu"/>
    <w:uiPriority w:val="1"/>
    <w:rsid w:val="00A74E2E"/>
    <w:rPr>
      <w:rFonts w:asciiTheme="minorHAnsi" w:hAnsiTheme="minorHAnsi"/>
      <w:b/>
      <w:sz w:val="24"/>
    </w:rPr>
  </w:style>
  <w:style w:type="character" w:customStyle="1" w:styleId="Styl8">
    <w:name w:val="Styl8"/>
    <w:basedOn w:val="Styl7"/>
    <w:uiPriority w:val="1"/>
    <w:rsid w:val="004F0E6F"/>
    <w:rPr>
      <w:rFonts w:asciiTheme="minorHAnsi" w:hAnsiTheme="minorHAnsi"/>
      <w:b/>
      <w:sz w:val="24"/>
    </w:rPr>
  </w:style>
  <w:style w:type="character" w:customStyle="1" w:styleId="Styl9">
    <w:name w:val="Styl9"/>
    <w:basedOn w:val="Styl7"/>
    <w:uiPriority w:val="1"/>
    <w:rsid w:val="004F0E6F"/>
    <w:rPr>
      <w:rFonts w:asciiTheme="minorHAnsi" w:hAnsiTheme="minorHAnsi"/>
      <w:b/>
      <w:sz w:val="24"/>
    </w:rPr>
  </w:style>
  <w:style w:type="character" w:customStyle="1" w:styleId="Styl10">
    <w:name w:val="Styl10"/>
    <w:basedOn w:val="Domylnaczcionkaakapitu"/>
    <w:uiPriority w:val="1"/>
    <w:rsid w:val="006F49DA"/>
    <w:rPr>
      <w:i/>
    </w:rPr>
  </w:style>
  <w:style w:type="character" w:customStyle="1" w:styleId="Styl11">
    <w:name w:val="Styl11"/>
    <w:basedOn w:val="Domylnaczcionkaakapitu"/>
    <w:uiPriority w:val="1"/>
    <w:rsid w:val="00D17927"/>
    <w:rPr>
      <w:sz w:val="20"/>
    </w:rPr>
  </w:style>
  <w:style w:type="character" w:customStyle="1" w:styleId="Styl12">
    <w:name w:val="Styl12"/>
    <w:basedOn w:val="Domylnaczcionkaakapitu"/>
    <w:uiPriority w:val="1"/>
    <w:rsid w:val="00D17927"/>
    <w:rPr>
      <w:rFonts w:ascii="Times New Roman" w:hAnsi="Times New Roman"/>
      <w:i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20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0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0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0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0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protoko&#322;y\Protok&#243;&#322;%20nr%20zebrania%20RP%20z%20dnia%20%20przy%20ZS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7ACD6739AA4B57896006A6EB43EC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BD8270-7E4A-4D70-AC98-746977339034}"/>
      </w:docPartPr>
      <w:docPartBody>
        <w:p w:rsidR="00B9192E" w:rsidRDefault="0076763F">
          <w:pPr>
            <w:pStyle w:val="307ACD6739AA4B57896006A6EB43ECCF"/>
          </w:pPr>
          <w:r w:rsidRPr="006F49DA">
            <w:rPr>
              <w:rStyle w:val="Tekstzastpczy"/>
              <w:color w:val="538135" w:themeColor="accent6" w:themeShade="BF"/>
              <w:sz w:val="20"/>
              <w:szCs w:val="20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6763F"/>
    <w:rsid w:val="001335ED"/>
    <w:rsid w:val="00357C80"/>
    <w:rsid w:val="00434958"/>
    <w:rsid w:val="00587314"/>
    <w:rsid w:val="00742EC2"/>
    <w:rsid w:val="0076763F"/>
    <w:rsid w:val="009A235B"/>
    <w:rsid w:val="00A5387F"/>
    <w:rsid w:val="00B9192E"/>
    <w:rsid w:val="00E07BCB"/>
    <w:rsid w:val="00EB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9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192E"/>
    <w:rPr>
      <w:color w:val="808080"/>
    </w:rPr>
  </w:style>
  <w:style w:type="paragraph" w:customStyle="1" w:styleId="16229942CA034A33BA329B75A5868D1A">
    <w:name w:val="16229942CA034A33BA329B75A5868D1A"/>
    <w:rsid w:val="00B9192E"/>
  </w:style>
  <w:style w:type="paragraph" w:customStyle="1" w:styleId="0EE52AB4064D4252A5A1C84E8492758E">
    <w:name w:val="0EE52AB4064D4252A5A1C84E8492758E"/>
    <w:rsid w:val="00B9192E"/>
  </w:style>
  <w:style w:type="paragraph" w:customStyle="1" w:styleId="33241C9428F142AEA633121C63E3C42B">
    <w:name w:val="33241C9428F142AEA633121C63E3C42B"/>
    <w:rsid w:val="00B9192E"/>
  </w:style>
  <w:style w:type="paragraph" w:customStyle="1" w:styleId="06FBD7539D5348F49FDB9FFD1B34B8B5">
    <w:name w:val="06FBD7539D5348F49FDB9FFD1B34B8B5"/>
    <w:rsid w:val="00B9192E"/>
  </w:style>
  <w:style w:type="paragraph" w:customStyle="1" w:styleId="B5DEEE3CDAB544EAA0C7D3244803DF11">
    <w:name w:val="B5DEEE3CDAB544EAA0C7D3244803DF11"/>
    <w:rsid w:val="00B9192E"/>
  </w:style>
  <w:style w:type="paragraph" w:customStyle="1" w:styleId="A164A51DC9C04675A890090277B8D6A6">
    <w:name w:val="A164A51DC9C04675A890090277B8D6A6"/>
    <w:rsid w:val="00B9192E"/>
  </w:style>
  <w:style w:type="paragraph" w:customStyle="1" w:styleId="065B8F89E8C24042BBAFC66F90C0AEE8">
    <w:name w:val="065B8F89E8C24042BBAFC66F90C0AEE8"/>
    <w:rsid w:val="00B9192E"/>
  </w:style>
  <w:style w:type="paragraph" w:customStyle="1" w:styleId="CC48462CA6CA49609F1D2A5BB211016D">
    <w:name w:val="CC48462CA6CA49609F1D2A5BB211016D"/>
    <w:rsid w:val="00B9192E"/>
  </w:style>
  <w:style w:type="paragraph" w:customStyle="1" w:styleId="787452E4EBCD41E285B3D8F0F50D8C1E">
    <w:name w:val="787452E4EBCD41E285B3D8F0F50D8C1E"/>
    <w:rsid w:val="00B9192E"/>
  </w:style>
  <w:style w:type="paragraph" w:customStyle="1" w:styleId="FBEFEF48614949B7AA42DD0D4D389714">
    <w:name w:val="FBEFEF48614949B7AA42DD0D4D389714"/>
    <w:rsid w:val="00B9192E"/>
  </w:style>
  <w:style w:type="paragraph" w:customStyle="1" w:styleId="2C97DF51F002462E99854592D8F34CF8">
    <w:name w:val="2C97DF51F002462E99854592D8F34CF8"/>
    <w:rsid w:val="00B9192E"/>
  </w:style>
  <w:style w:type="paragraph" w:customStyle="1" w:styleId="C78A7CC972D349CE8CD4AEB41EB4DB9E">
    <w:name w:val="C78A7CC972D349CE8CD4AEB41EB4DB9E"/>
    <w:rsid w:val="00B9192E"/>
  </w:style>
  <w:style w:type="paragraph" w:customStyle="1" w:styleId="307ACD6739AA4B57896006A6EB43ECCF">
    <w:name w:val="307ACD6739AA4B57896006A6EB43ECCF"/>
    <w:rsid w:val="00B919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2015/2016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F81103-4676-48DD-ACDD-66FF5760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Protokół nr zebrania RP z dnia  przy ZSHT</Template>
  <TotalTime>1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zebrania RP z dnia  przy ZSHT</vt:lpstr>
    </vt:vector>
  </TitlesOfParts>
  <Company>Ministrerstwo Edukacji Narodowej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zebrania RP z dnia  przy ZSHT</dc:title>
  <dc:creator>Admin</dc:creator>
  <cp:lastModifiedBy>ZSHT</cp:lastModifiedBy>
  <cp:revision>4</cp:revision>
  <cp:lastPrinted>2017-07-04T08:44:00Z</cp:lastPrinted>
  <dcterms:created xsi:type="dcterms:W3CDTF">2017-11-23T10:46:00Z</dcterms:created>
  <dcterms:modified xsi:type="dcterms:W3CDTF">2018-06-14T08:43:00Z</dcterms:modified>
</cp:coreProperties>
</file>