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FB2E2" w14:textId="4FDDCD6F" w:rsidR="00E11E8B" w:rsidRPr="005700C5" w:rsidRDefault="00E11E8B" w:rsidP="005700C5">
      <w:pPr>
        <w:jc w:val="center"/>
        <w:rPr>
          <w:rFonts w:ascii="Calibri" w:hAnsi="Calibri" w:cs="Arial"/>
          <w:b/>
        </w:rPr>
      </w:pPr>
      <w:r w:rsidRPr="00F02DDC">
        <w:rPr>
          <w:rFonts w:ascii="Calibri" w:hAnsi="Calibri" w:cs="Arial"/>
          <w:b/>
        </w:rPr>
        <w:t xml:space="preserve">Wyniki klasyfikacji </w:t>
      </w:r>
      <w:r>
        <w:rPr>
          <w:rFonts w:ascii="Calibri" w:hAnsi="Calibri" w:cs="Arial"/>
          <w:b/>
        </w:rPr>
        <w:t>półrocznej</w:t>
      </w:r>
      <w:r w:rsidR="00AD11E5">
        <w:rPr>
          <w:rFonts w:ascii="Calibri" w:hAnsi="Calibri" w:cs="Arial"/>
          <w:b/>
        </w:rPr>
        <w:br/>
        <w:t>w roku szkolnym 202</w:t>
      </w:r>
      <w:r w:rsidR="00BD2713">
        <w:rPr>
          <w:rFonts w:ascii="Calibri" w:hAnsi="Calibri" w:cs="Arial"/>
          <w:b/>
        </w:rPr>
        <w:t>5</w:t>
      </w:r>
      <w:r w:rsidR="00AD11E5">
        <w:rPr>
          <w:rFonts w:ascii="Calibri" w:hAnsi="Calibri" w:cs="Arial"/>
          <w:b/>
        </w:rPr>
        <w:t>/202</w:t>
      </w:r>
      <w:r w:rsidR="00BD2713">
        <w:rPr>
          <w:rFonts w:ascii="Calibri" w:hAnsi="Calibri" w:cs="Arial"/>
          <w:b/>
        </w:rPr>
        <w:t>6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5"/>
        <w:gridCol w:w="277"/>
        <w:gridCol w:w="348"/>
        <w:gridCol w:w="527"/>
        <w:gridCol w:w="527"/>
        <w:gridCol w:w="28"/>
        <w:gridCol w:w="17"/>
        <w:gridCol w:w="2578"/>
        <w:gridCol w:w="135"/>
        <w:gridCol w:w="436"/>
        <w:gridCol w:w="621"/>
        <w:gridCol w:w="1942"/>
        <w:gridCol w:w="447"/>
        <w:gridCol w:w="592"/>
        <w:gridCol w:w="9"/>
      </w:tblGrid>
      <w:tr w:rsidR="00E11E8B" w:rsidRPr="0014670F" w14:paraId="463DE602" w14:textId="77777777" w:rsidTr="00521CE4">
        <w:trPr>
          <w:gridAfter w:val="2"/>
          <w:wAfter w:w="601" w:type="dxa"/>
          <w:trHeight w:val="397"/>
        </w:trPr>
        <w:tc>
          <w:tcPr>
            <w:tcW w:w="11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52E2B78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KLASA</w:t>
            </w:r>
          </w:p>
        </w:tc>
        <w:tc>
          <w:tcPr>
            <w:tcW w:w="62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7466A3E" w14:textId="4ABBB755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7258" w:type="dxa"/>
            <w:gridSpan w:val="10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366B515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11E8B" w:rsidRPr="0014670F" w14:paraId="051369BA" w14:textId="77777777" w:rsidTr="00521CE4">
        <w:trPr>
          <w:trHeight w:val="397"/>
        </w:trPr>
        <w:tc>
          <w:tcPr>
            <w:tcW w:w="23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ADAC79" w14:textId="2B961293" w:rsidR="00E11E8B" w:rsidRPr="00EA16B8" w:rsidRDefault="00AD11E5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 xml:space="preserve">Stan na </w:t>
            </w:r>
            <w:r w:rsidR="00BD2713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.09.202</w:t>
            </w:r>
            <w:r w:rsidR="00BD2713">
              <w:rPr>
                <w:rFonts w:ascii="Arial Narrow" w:hAnsi="Arial Narrow"/>
                <w:b/>
                <w:sz w:val="20"/>
                <w:szCs w:val="20"/>
              </w:rPr>
              <w:t>5</w:t>
            </w:r>
          </w:p>
        </w:tc>
        <w:tc>
          <w:tcPr>
            <w:tcW w:w="57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BE7E50" w14:textId="1E750881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B00B388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Liczba klasyfikowanych</w:t>
            </w:r>
          </w:p>
        </w:tc>
        <w:tc>
          <w:tcPr>
            <w:tcW w:w="57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F43488" w14:textId="02476DCC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790343A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Liczba uczniów promowanych</w:t>
            </w:r>
          </w:p>
        </w:tc>
        <w:tc>
          <w:tcPr>
            <w:tcW w:w="601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306159" w14:textId="3BC15388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6867A38D" w14:textId="77777777" w:rsidTr="00521CE4">
        <w:trPr>
          <w:trHeight w:val="397"/>
        </w:trPr>
        <w:tc>
          <w:tcPr>
            <w:tcW w:w="23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CBC89B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Stan w dniu klasyfikacji</w:t>
            </w:r>
          </w:p>
        </w:tc>
        <w:tc>
          <w:tcPr>
            <w:tcW w:w="572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DBB974" w14:textId="0AD4016D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665423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Liczba nieklasyfikowanych</w:t>
            </w:r>
          </w:p>
        </w:tc>
        <w:tc>
          <w:tcPr>
            <w:tcW w:w="57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B670A5" w14:textId="094BCB42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0C510B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Procent uczniów promowanych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8DEA71" w14:textId="02AE6DDB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3659021E" w14:textId="77777777" w:rsidTr="00521CE4">
        <w:trPr>
          <w:gridAfter w:val="1"/>
          <w:wAfter w:w="9" w:type="dxa"/>
          <w:trHeight w:val="397"/>
        </w:trPr>
        <w:tc>
          <w:tcPr>
            <w:tcW w:w="2862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AFA4265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Liczba ocen z zachowania</w:t>
            </w:r>
          </w:p>
        </w:tc>
        <w:tc>
          <w:tcPr>
            <w:tcW w:w="3166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DD2054B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 xml:space="preserve">Uczniowie z zach. </w:t>
            </w:r>
            <w:proofErr w:type="spellStart"/>
            <w:r w:rsidRPr="00EA16B8">
              <w:rPr>
                <w:rFonts w:ascii="Arial Narrow" w:hAnsi="Arial Narrow"/>
                <w:b/>
                <w:sz w:val="20"/>
                <w:szCs w:val="20"/>
              </w:rPr>
              <w:t>wz</w:t>
            </w:r>
            <w:proofErr w:type="spellEnd"/>
            <w:r w:rsidRPr="00EA16B8">
              <w:rPr>
                <w:rFonts w:ascii="Arial Narrow" w:hAnsi="Arial Narrow"/>
                <w:b/>
                <w:sz w:val="20"/>
                <w:szCs w:val="20"/>
              </w:rPr>
              <w:t xml:space="preserve"> i </w:t>
            </w:r>
            <w:proofErr w:type="spellStart"/>
            <w:r w:rsidRPr="00EA16B8">
              <w:rPr>
                <w:rFonts w:ascii="Arial Narrow" w:hAnsi="Arial Narrow"/>
                <w:b/>
                <w:sz w:val="20"/>
                <w:szCs w:val="20"/>
              </w:rPr>
              <w:t>bdb</w:t>
            </w:r>
            <w:proofErr w:type="spellEnd"/>
          </w:p>
        </w:tc>
        <w:tc>
          <w:tcPr>
            <w:tcW w:w="360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D21D79A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 xml:space="preserve">Uczniowie z zach. </w:t>
            </w:r>
            <w:proofErr w:type="spellStart"/>
            <w:r w:rsidRPr="00EA16B8">
              <w:rPr>
                <w:rFonts w:ascii="Arial Narrow" w:hAnsi="Arial Narrow"/>
                <w:b/>
                <w:sz w:val="20"/>
                <w:szCs w:val="20"/>
              </w:rPr>
              <w:t>ng</w:t>
            </w:r>
            <w:proofErr w:type="spellEnd"/>
            <w:r w:rsidRPr="00EA16B8">
              <w:rPr>
                <w:rFonts w:ascii="Arial Narrow" w:hAnsi="Arial Narrow"/>
                <w:b/>
                <w:sz w:val="20"/>
                <w:szCs w:val="20"/>
              </w:rPr>
              <w:t xml:space="preserve"> i </w:t>
            </w:r>
            <w:proofErr w:type="spellStart"/>
            <w:r w:rsidRPr="00EA16B8">
              <w:rPr>
                <w:rFonts w:ascii="Arial Narrow" w:hAnsi="Arial Narrow"/>
                <w:b/>
                <w:sz w:val="20"/>
                <w:szCs w:val="20"/>
              </w:rPr>
              <w:t>ndp</w:t>
            </w:r>
            <w:proofErr w:type="spellEnd"/>
          </w:p>
        </w:tc>
      </w:tr>
      <w:tr w:rsidR="00E11E8B" w:rsidRPr="0014670F" w14:paraId="228DA285" w14:textId="77777777" w:rsidTr="00521CE4">
        <w:trPr>
          <w:gridAfter w:val="1"/>
          <w:wAfter w:w="9" w:type="dxa"/>
          <w:trHeight w:val="397"/>
        </w:trPr>
        <w:tc>
          <w:tcPr>
            <w:tcW w:w="230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B30434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EA16B8">
              <w:rPr>
                <w:rFonts w:ascii="Arial Narrow" w:hAnsi="Arial Narrow"/>
                <w:i/>
                <w:sz w:val="20"/>
                <w:szCs w:val="20"/>
              </w:rPr>
              <w:t>wzorowe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1B5076B" w14:textId="65E0DCE5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8D7A" w14:textId="7E60E291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94279F4" w14:textId="13B4139B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7090" w14:textId="6E216F34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3E425DF" w14:textId="78B90C7F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1D99E458" w14:textId="77777777" w:rsidTr="00521CE4">
        <w:trPr>
          <w:gridAfter w:val="1"/>
          <w:wAfter w:w="9" w:type="dxa"/>
          <w:trHeight w:val="397"/>
        </w:trPr>
        <w:tc>
          <w:tcPr>
            <w:tcW w:w="230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A09F3C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EA16B8">
              <w:rPr>
                <w:rFonts w:ascii="Arial Narrow" w:hAnsi="Arial Narrow"/>
                <w:i/>
                <w:sz w:val="20"/>
                <w:szCs w:val="20"/>
              </w:rPr>
              <w:t>bardzo dobre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098F3F" w14:textId="4950BED0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9448C" w14:textId="33010605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576E79" w14:textId="38C6859F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F9F6" w14:textId="20D8D094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6C34E26" w14:textId="7E871FB8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11E5EC2D" w14:textId="77777777" w:rsidTr="00521CE4">
        <w:trPr>
          <w:gridAfter w:val="1"/>
          <w:wAfter w:w="9" w:type="dxa"/>
          <w:trHeight w:val="397"/>
        </w:trPr>
        <w:tc>
          <w:tcPr>
            <w:tcW w:w="230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9C3F5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EA16B8">
              <w:rPr>
                <w:rFonts w:ascii="Arial Narrow" w:hAnsi="Arial Narrow"/>
                <w:i/>
                <w:sz w:val="20"/>
                <w:szCs w:val="20"/>
              </w:rPr>
              <w:t>dobre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3F6C7D" w14:textId="4B0769F4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1D31F" w14:textId="2DCD5CB7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27D32B1" w14:textId="26D75465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6F64" w14:textId="738B88AE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CD426EC" w14:textId="39B518F7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3FB77AD4" w14:textId="77777777" w:rsidTr="00521CE4">
        <w:trPr>
          <w:gridAfter w:val="1"/>
          <w:wAfter w:w="9" w:type="dxa"/>
          <w:trHeight w:val="397"/>
        </w:trPr>
        <w:tc>
          <w:tcPr>
            <w:tcW w:w="230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A235EB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EA16B8">
              <w:rPr>
                <w:rFonts w:ascii="Arial Narrow" w:hAnsi="Arial Narrow"/>
                <w:i/>
                <w:sz w:val="20"/>
                <w:szCs w:val="20"/>
              </w:rPr>
              <w:t>poprawne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5FB3B5C" w14:textId="3233495C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0FABD" w14:textId="2A1127EB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3FCE9F" w14:textId="3A6AB0E6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8D1" w14:textId="0CD71452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B5A63E" w14:textId="7678A176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4F8118DD" w14:textId="77777777" w:rsidTr="00521CE4">
        <w:trPr>
          <w:gridAfter w:val="1"/>
          <w:wAfter w:w="9" w:type="dxa"/>
          <w:trHeight w:val="397"/>
        </w:trPr>
        <w:tc>
          <w:tcPr>
            <w:tcW w:w="2307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EFFCD7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EA16B8">
              <w:rPr>
                <w:rFonts w:ascii="Arial Narrow" w:hAnsi="Arial Narrow"/>
                <w:i/>
                <w:sz w:val="20"/>
                <w:szCs w:val="20"/>
              </w:rPr>
              <w:t>nieodpowiednie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DC3BE8A" w14:textId="3B6877E7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67A" w14:textId="687ED359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340E811" w14:textId="6F353D55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37D76" w14:textId="22B2AB75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C0F4ED" w14:textId="74921168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44BA22DC" w14:textId="77777777" w:rsidTr="00521CE4">
        <w:trPr>
          <w:gridAfter w:val="1"/>
          <w:wAfter w:w="9" w:type="dxa"/>
          <w:trHeight w:val="397"/>
        </w:trPr>
        <w:tc>
          <w:tcPr>
            <w:tcW w:w="23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6A3BE4A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EA16B8">
              <w:rPr>
                <w:rFonts w:ascii="Arial Narrow" w:hAnsi="Arial Narrow"/>
                <w:i/>
                <w:sz w:val="20"/>
                <w:szCs w:val="20"/>
              </w:rPr>
              <w:t>naganne</w:t>
            </w:r>
          </w:p>
        </w:tc>
        <w:tc>
          <w:tcPr>
            <w:tcW w:w="555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2C7D4DA" w14:textId="403D08C5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A355" w14:textId="733F2B90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2AFE2B3" w14:textId="647EE5B5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B962" w14:textId="145FF4BF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0C9B98" w14:textId="31CCAEF0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214BEDBA" w14:textId="77777777" w:rsidTr="00521CE4">
        <w:trPr>
          <w:gridAfter w:val="1"/>
          <w:wAfter w:w="9" w:type="dxa"/>
          <w:trHeight w:val="397"/>
        </w:trPr>
        <w:tc>
          <w:tcPr>
            <w:tcW w:w="1432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33D8350E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430" w:type="dxa"/>
            <w:gridSpan w:val="4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0878197B" w14:textId="77777777" w:rsidR="00E11E8B" w:rsidRPr="009C0AA1" w:rsidRDefault="00E11E8B" w:rsidP="00521CE4">
            <w:pPr>
              <w:spacing w:after="0"/>
              <w:rPr>
                <w:rFonts w:ascii="Arial Narrow" w:hAnsi="Arial Narrow"/>
                <w:b/>
                <w:i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62A6D" w14:textId="4DDA96DF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46478E" w14:textId="59773935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CFA8" w14:textId="3B936543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FB22BEC" w14:textId="00864F0D" w:rsidR="00E11E8B" w:rsidRPr="009C0AA1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357E428A" w14:textId="77777777" w:rsidTr="00521CE4">
        <w:trPr>
          <w:gridAfter w:val="1"/>
          <w:wAfter w:w="9" w:type="dxa"/>
          <w:trHeight w:val="397"/>
        </w:trPr>
        <w:tc>
          <w:tcPr>
            <w:tcW w:w="2862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16A449F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 xml:space="preserve">L. uczniów z ocenami </w:t>
            </w:r>
            <w:proofErr w:type="spellStart"/>
            <w:r w:rsidRPr="00EA16B8">
              <w:rPr>
                <w:rFonts w:ascii="Arial Narrow" w:hAnsi="Arial Narrow"/>
                <w:b/>
                <w:sz w:val="20"/>
                <w:szCs w:val="20"/>
              </w:rPr>
              <w:t>ndst</w:t>
            </w:r>
            <w:proofErr w:type="spellEnd"/>
          </w:p>
        </w:tc>
        <w:tc>
          <w:tcPr>
            <w:tcW w:w="3166" w:type="dxa"/>
            <w:gridSpan w:val="4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14:paraId="24D76067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 xml:space="preserve">L. ocen </w:t>
            </w:r>
            <w:proofErr w:type="spellStart"/>
            <w:r w:rsidRPr="00EA16B8">
              <w:rPr>
                <w:rFonts w:ascii="Arial Narrow" w:hAnsi="Arial Narrow"/>
                <w:b/>
                <w:sz w:val="20"/>
                <w:szCs w:val="20"/>
              </w:rPr>
              <w:t>ndst</w:t>
            </w:r>
            <w:proofErr w:type="spellEnd"/>
            <w:r w:rsidRPr="00EA16B8">
              <w:rPr>
                <w:rFonts w:ascii="Arial Narrow" w:hAnsi="Arial Narrow"/>
                <w:b/>
                <w:sz w:val="20"/>
                <w:szCs w:val="20"/>
              </w:rPr>
              <w:t xml:space="preserve"> z przedmiotów</w:t>
            </w:r>
          </w:p>
        </w:tc>
        <w:tc>
          <w:tcPr>
            <w:tcW w:w="3602" w:type="dxa"/>
            <w:gridSpan w:val="4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D9D9D9"/>
            <w:vAlign w:val="center"/>
          </w:tcPr>
          <w:p w14:paraId="759A24AF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Uczniowie ze średnią ≥ 4,0</w:t>
            </w:r>
          </w:p>
        </w:tc>
      </w:tr>
      <w:tr w:rsidR="00E11E8B" w:rsidRPr="0014670F" w14:paraId="563F5034" w14:textId="77777777" w:rsidTr="00521CE4">
        <w:trPr>
          <w:gridAfter w:val="1"/>
          <w:wAfter w:w="9" w:type="dxa"/>
          <w:trHeight w:val="397"/>
        </w:trPr>
        <w:tc>
          <w:tcPr>
            <w:tcW w:w="2307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CB7070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EA16B8">
              <w:rPr>
                <w:rFonts w:ascii="Arial Narrow" w:hAnsi="Arial Narrow"/>
                <w:i/>
                <w:sz w:val="20"/>
                <w:szCs w:val="20"/>
              </w:rPr>
              <w:t xml:space="preserve">z 1 </w:t>
            </w:r>
            <w:proofErr w:type="spellStart"/>
            <w:r w:rsidRPr="00EA16B8">
              <w:rPr>
                <w:rFonts w:ascii="Arial Narrow" w:hAnsi="Arial Narrow"/>
                <w:i/>
                <w:sz w:val="20"/>
                <w:szCs w:val="20"/>
              </w:rPr>
              <w:t>ndst</w:t>
            </w:r>
            <w:proofErr w:type="spellEnd"/>
          </w:p>
        </w:tc>
        <w:tc>
          <w:tcPr>
            <w:tcW w:w="5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A55D64" w14:textId="4EDD002E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A3F6" w14:textId="27A06204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2AFE05" w14:textId="1B7D0E75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BDCA" w14:textId="4BB5E0C7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B00BC2A" w14:textId="20A09662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56A9A237" w14:textId="77777777" w:rsidTr="00521CE4">
        <w:trPr>
          <w:gridAfter w:val="1"/>
          <w:wAfter w:w="9" w:type="dxa"/>
          <w:trHeight w:val="397"/>
        </w:trPr>
        <w:tc>
          <w:tcPr>
            <w:tcW w:w="2307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F4B687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EA16B8">
              <w:rPr>
                <w:rFonts w:ascii="Arial Narrow" w:hAnsi="Arial Narrow"/>
                <w:i/>
                <w:sz w:val="20"/>
                <w:szCs w:val="20"/>
              </w:rPr>
              <w:t xml:space="preserve">z 2 </w:t>
            </w:r>
            <w:proofErr w:type="spellStart"/>
            <w:r w:rsidRPr="00EA16B8">
              <w:rPr>
                <w:rFonts w:ascii="Arial Narrow" w:hAnsi="Arial Narrow"/>
                <w:i/>
                <w:sz w:val="20"/>
                <w:szCs w:val="20"/>
              </w:rPr>
              <w:t>ndst</w:t>
            </w:r>
            <w:proofErr w:type="spellEnd"/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80B3881" w14:textId="4BD97AAE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7013" w14:textId="42121C6E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6F601F" w14:textId="4A874295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74938" w14:textId="7406F8E4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50DFE1" w14:textId="0F5CBE8E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25D7F98E" w14:textId="77777777" w:rsidTr="00521CE4">
        <w:trPr>
          <w:gridAfter w:val="1"/>
          <w:wAfter w:w="9" w:type="dxa"/>
          <w:trHeight w:val="397"/>
        </w:trPr>
        <w:tc>
          <w:tcPr>
            <w:tcW w:w="230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4C0EBE6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  <w:r w:rsidRPr="00EA16B8">
              <w:rPr>
                <w:rFonts w:ascii="Arial Narrow" w:hAnsi="Arial Narrow"/>
                <w:i/>
                <w:sz w:val="20"/>
                <w:szCs w:val="20"/>
              </w:rPr>
              <w:t xml:space="preserve">z 3 i więcej </w:t>
            </w:r>
            <w:proofErr w:type="spellStart"/>
            <w:r w:rsidRPr="00EA16B8">
              <w:rPr>
                <w:rFonts w:ascii="Arial Narrow" w:hAnsi="Arial Narrow"/>
                <w:i/>
                <w:sz w:val="20"/>
                <w:szCs w:val="20"/>
              </w:rPr>
              <w:t>ndst</w:t>
            </w:r>
            <w:proofErr w:type="spellEnd"/>
          </w:p>
        </w:tc>
        <w:tc>
          <w:tcPr>
            <w:tcW w:w="55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826C12E" w14:textId="7144536E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DC765" w14:textId="46C97BC6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7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E6744B0" w14:textId="39E2A465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2C2FE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CBF66D0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31E9ACD8" w14:textId="77777777" w:rsidTr="00521CE4">
        <w:trPr>
          <w:gridAfter w:val="1"/>
          <w:wAfter w:w="9" w:type="dxa"/>
          <w:trHeight w:val="397"/>
        </w:trPr>
        <w:tc>
          <w:tcPr>
            <w:tcW w:w="9630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5E139FE3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Uczniowie niepromowani</w:t>
            </w:r>
          </w:p>
        </w:tc>
      </w:tr>
      <w:tr w:rsidR="00E11E8B" w:rsidRPr="0014670F" w14:paraId="6CF4916C" w14:textId="77777777" w:rsidTr="00521CE4">
        <w:trPr>
          <w:gridAfter w:val="1"/>
          <w:wAfter w:w="9" w:type="dxa"/>
          <w:trHeight w:val="397"/>
        </w:trPr>
        <w:tc>
          <w:tcPr>
            <w:tcW w:w="283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98AB17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Imię i nazwisko ucznia</w:t>
            </w:r>
          </w:p>
        </w:tc>
        <w:tc>
          <w:tcPr>
            <w:tcW w:w="6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37E87C47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Przedmiot(y)</w:t>
            </w:r>
          </w:p>
        </w:tc>
      </w:tr>
      <w:tr w:rsidR="00E11E8B" w:rsidRPr="0014670F" w14:paraId="6206D0AB" w14:textId="77777777" w:rsidTr="00521CE4">
        <w:trPr>
          <w:gridAfter w:val="1"/>
          <w:wAfter w:w="9" w:type="dxa"/>
          <w:trHeight w:val="397"/>
        </w:trPr>
        <w:tc>
          <w:tcPr>
            <w:tcW w:w="283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D012" w14:textId="1D7A297E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EA3BDA" w14:textId="65418437" w:rsidR="0046407B" w:rsidRPr="00EA16B8" w:rsidRDefault="0046407B" w:rsidP="00521CE4">
            <w:pPr>
              <w:spacing w:after="0" w:line="20" w:lineRule="atLeast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29AE2812" w14:textId="77777777" w:rsidTr="00521CE4">
        <w:trPr>
          <w:gridAfter w:val="1"/>
          <w:wAfter w:w="9" w:type="dxa"/>
          <w:trHeight w:val="397"/>
        </w:trPr>
        <w:tc>
          <w:tcPr>
            <w:tcW w:w="283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00BFC" w14:textId="15FBAB76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D58908C" w14:textId="729695BF" w:rsidR="00E11E8B" w:rsidRPr="00EA16B8" w:rsidRDefault="00E11E8B" w:rsidP="00521CE4">
            <w:pPr>
              <w:spacing w:after="0" w:line="20" w:lineRule="atLeast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431BE" w:rsidRPr="0014670F" w14:paraId="6B32E438" w14:textId="77777777" w:rsidTr="00521CE4">
        <w:trPr>
          <w:gridAfter w:val="1"/>
          <w:wAfter w:w="9" w:type="dxa"/>
          <w:trHeight w:val="397"/>
        </w:trPr>
        <w:tc>
          <w:tcPr>
            <w:tcW w:w="283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12E2" w14:textId="1FC97923" w:rsidR="00E431BE" w:rsidRPr="00EA16B8" w:rsidRDefault="00E431BE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95217F" w14:textId="72ED9712" w:rsidR="00E431BE" w:rsidRPr="00EA16B8" w:rsidRDefault="00E431BE" w:rsidP="00521CE4">
            <w:pPr>
              <w:spacing w:after="0" w:line="20" w:lineRule="atLeast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25417B6E" w14:textId="77777777" w:rsidTr="00521CE4">
        <w:trPr>
          <w:gridAfter w:val="1"/>
          <w:wAfter w:w="9" w:type="dxa"/>
          <w:trHeight w:val="397"/>
        </w:trPr>
        <w:tc>
          <w:tcPr>
            <w:tcW w:w="9630" w:type="dxa"/>
            <w:gridSpan w:val="1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66CEC3FC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Uczniowie nieklasyfikowani</w:t>
            </w:r>
          </w:p>
        </w:tc>
      </w:tr>
      <w:tr w:rsidR="00E11E8B" w:rsidRPr="0014670F" w14:paraId="7B004C97" w14:textId="77777777" w:rsidTr="00521CE4">
        <w:trPr>
          <w:gridAfter w:val="1"/>
          <w:wAfter w:w="9" w:type="dxa"/>
          <w:trHeight w:val="397"/>
        </w:trPr>
        <w:tc>
          <w:tcPr>
            <w:tcW w:w="283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8FF7B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Imię i nazwisko ucznia</w:t>
            </w:r>
          </w:p>
        </w:tc>
        <w:tc>
          <w:tcPr>
            <w:tcW w:w="6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BDDE754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Przedmiot(y)</w:t>
            </w:r>
          </w:p>
        </w:tc>
      </w:tr>
      <w:tr w:rsidR="00E11E8B" w:rsidRPr="0014670F" w14:paraId="0AD8444F" w14:textId="77777777" w:rsidTr="00521CE4">
        <w:trPr>
          <w:gridAfter w:val="1"/>
          <w:wAfter w:w="9" w:type="dxa"/>
          <w:trHeight w:val="397"/>
        </w:trPr>
        <w:tc>
          <w:tcPr>
            <w:tcW w:w="283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3D35" w14:textId="19D85D20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67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043F9F0" w14:textId="0F390743" w:rsidR="00EF71E1" w:rsidRPr="00EA16B8" w:rsidRDefault="00EF71E1" w:rsidP="00521CE4">
            <w:pPr>
              <w:spacing w:after="0" w:line="240" w:lineRule="auto"/>
              <w:contextualSpacing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10E0A492" w14:textId="77777777" w:rsidTr="00521CE4">
        <w:trPr>
          <w:gridAfter w:val="1"/>
          <w:wAfter w:w="9" w:type="dxa"/>
          <w:trHeight w:val="397"/>
        </w:trPr>
        <w:tc>
          <w:tcPr>
            <w:tcW w:w="2307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7069B9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Średnia ocen w klasie</w:t>
            </w:r>
          </w:p>
        </w:tc>
        <w:tc>
          <w:tcPr>
            <w:tcW w:w="3285" w:type="dxa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794A5FE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z przedmiotów ogólnokształcących</w:t>
            </w:r>
          </w:p>
        </w:tc>
        <w:tc>
          <w:tcPr>
            <w:tcW w:w="105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B0B532" w14:textId="1C79488E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942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2243AA5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Frekwencja</w:t>
            </w:r>
          </w:p>
        </w:tc>
        <w:tc>
          <w:tcPr>
            <w:tcW w:w="103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2EAB2F8" w14:textId="5E17D566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</w:tr>
      <w:tr w:rsidR="00E11E8B" w:rsidRPr="0014670F" w14:paraId="171F6148" w14:textId="77777777" w:rsidTr="00521CE4">
        <w:trPr>
          <w:gridAfter w:val="1"/>
          <w:wAfter w:w="9" w:type="dxa"/>
          <w:trHeight w:val="397"/>
        </w:trPr>
        <w:tc>
          <w:tcPr>
            <w:tcW w:w="2307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162BAA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E95DC32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z przedmiotów zawodowych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62D2FED" w14:textId="73E11E57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944EB2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A9BD3F7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11E8B" w:rsidRPr="0014670F" w14:paraId="4E4A11C1" w14:textId="77777777" w:rsidTr="00521CE4">
        <w:trPr>
          <w:gridAfter w:val="1"/>
          <w:wAfter w:w="9" w:type="dxa"/>
          <w:trHeight w:val="397"/>
        </w:trPr>
        <w:tc>
          <w:tcPr>
            <w:tcW w:w="2307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E3C3A0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28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D49B02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>ze wszystkich przedmiotów</w:t>
            </w:r>
          </w:p>
        </w:tc>
        <w:tc>
          <w:tcPr>
            <w:tcW w:w="105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4B52F2" w14:textId="1E55D6A2" w:rsidR="00E11E8B" w:rsidRPr="00EA16B8" w:rsidRDefault="00E11E8B" w:rsidP="00521CE4">
            <w:pPr>
              <w:spacing w:after="0"/>
              <w:rPr>
                <w:rFonts w:ascii="Arial Narrow" w:hAnsi="Arial Narrow"/>
                <w:i/>
                <w:sz w:val="20"/>
                <w:szCs w:val="20"/>
              </w:rPr>
            </w:pPr>
          </w:p>
        </w:tc>
        <w:tc>
          <w:tcPr>
            <w:tcW w:w="1942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8BA091A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039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FBCF3C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E11E8B" w:rsidRPr="0014670F" w14:paraId="028F8979" w14:textId="77777777" w:rsidTr="00521CE4">
        <w:trPr>
          <w:gridAfter w:val="1"/>
          <w:wAfter w:w="9" w:type="dxa"/>
          <w:trHeight w:val="397"/>
        </w:trPr>
        <w:tc>
          <w:tcPr>
            <w:tcW w:w="9630" w:type="dxa"/>
            <w:gridSpan w:val="1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A97F49B" w14:textId="77777777" w:rsidR="00E11E8B" w:rsidRPr="00EA16B8" w:rsidRDefault="00E11E8B" w:rsidP="00521CE4">
            <w:pPr>
              <w:spacing w:after="0"/>
              <w:rPr>
                <w:rFonts w:ascii="Arial Narrow" w:hAnsi="Arial Narrow"/>
                <w:b/>
                <w:sz w:val="20"/>
                <w:szCs w:val="20"/>
              </w:rPr>
            </w:pPr>
            <w:r w:rsidRPr="00EA16B8">
              <w:rPr>
                <w:rFonts w:ascii="Arial Narrow" w:hAnsi="Arial Narrow"/>
                <w:b/>
                <w:sz w:val="20"/>
                <w:szCs w:val="20"/>
              </w:rPr>
              <w:t xml:space="preserve">Wychowawca </w:t>
            </w:r>
            <w:r w:rsidRPr="00EA16B8">
              <w:rPr>
                <w:rFonts w:ascii="Arial Narrow" w:hAnsi="Arial Narrow"/>
                <w:b/>
                <w:i/>
                <w:sz w:val="20"/>
                <w:szCs w:val="20"/>
              </w:rPr>
              <w:t>(podpis odręczny)</w:t>
            </w:r>
          </w:p>
        </w:tc>
      </w:tr>
    </w:tbl>
    <w:p w14:paraId="7B57E3B7" w14:textId="0F7F4D72" w:rsidR="00983ABB" w:rsidRPr="00983ABB" w:rsidRDefault="00983ABB" w:rsidP="00983ABB">
      <w:pPr>
        <w:tabs>
          <w:tab w:val="left" w:pos="2980"/>
        </w:tabs>
        <w:rPr>
          <w:rFonts w:ascii="Times New Roman" w:hAnsi="Times New Roman" w:cs="Times New Roman"/>
          <w:sz w:val="24"/>
          <w:szCs w:val="24"/>
        </w:rPr>
      </w:pPr>
    </w:p>
    <w:sectPr w:rsidR="00983ABB" w:rsidRPr="00983ABB" w:rsidSect="00C847E7">
      <w:headerReference w:type="default" r:id="rId12"/>
      <w:footerReference w:type="default" r:id="rId13"/>
      <w:pgSz w:w="11906" w:h="16838"/>
      <w:pgMar w:top="720" w:right="720" w:bottom="720" w:left="720" w:header="567" w:footer="737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E5AA5" w14:textId="77777777" w:rsidR="006217C2" w:rsidRDefault="006217C2" w:rsidP="00E1339E">
      <w:pPr>
        <w:spacing w:after="0" w:line="240" w:lineRule="auto"/>
      </w:pPr>
      <w:r>
        <w:separator/>
      </w:r>
    </w:p>
  </w:endnote>
  <w:endnote w:type="continuationSeparator" w:id="0">
    <w:p w14:paraId="53CA8D9E" w14:textId="77777777" w:rsidR="006217C2" w:rsidRDefault="006217C2" w:rsidP="00E13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Look w:val="04A0" w:firstRow="1" w:lastRow="0" w:firstColumn="1" w:lastColumn="0" w:noHBand="0" w:noVBand="1"/>
    </w:tblPr>
    <w:tblGrid>
      <w:gridCol w:w="9296"/>
      <w:gridCol w:w="603"/>
    </w:tblGrid>
    <w:tr w:rsidR="004F0E6F" w14:paraId="242F191F" w14:textId="77777777" w:rsidTr="00366A8A">
      <w:tc>
        <w:tcPr>
          <w:tcW w:w="8188" w:type="dxa"/>
        </w:tcPr>
        <w:p w14:paraId="32194B7F" w14:textId="77777777" w:rsidR="004F0E6F" w:rsidRPr="00D17927" w:rsidRDefault="0076784C" w:rsidP="00366A8A">
          <w:pPr>
            <w:pStyle w:val="Stopka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D17927">
            <w:rPr>
              <w:rFonts w:ascii="Times New Roman" w:hAnsi="Times New Roman" w:cs="Times New Roman"/>
              <w:i/>
              <w:sz w:val="20"/>
              <w:szCs w:val="20"/>
            </w:rPr>
            <w:t xml:space="preserve">Czytelny podpis protokolanta            </w:t>
          </w:r>
          <w:r w:rsidR="00366A8A">
            <w:rPr>
              <w:rFonts w:ascii="Times New Roman" w:hAnsi="Times New Roman" w:cs="Times New Roman"/>
              <w:i/>
              <w:sz w:val="20"/>
              <w:szCs w:val="20"/>
            </w:rPr>
            <w:t xml:space="preserve">     </w:t>
          </w:r>
          <w:r w:rsidRPr="00D17927">
            <w:rPr>
              <w:rFonts w:ascii="Times New Roman" w:hAnsi="Times New Roman" w:cs="Times New Roman"/>
              <w:i/>
              <w:sz w:val="20"/>
              <w:szCs w:val="20"/>
            </w:rPr>
            <w:t>Pieczęć szkoły</w:t>
          </w:r>
          <w:r w:rsidR="00366A8A">
            <w:rPr>
              <w:rFonts w:ascii="Times New Roman" w:hAnsi="Times New Roman" w:cs="Times New Roman"/>
              <w:i/>
              <w:sz w:val="20"/>
              <w:szCs w:val="20"/>
            </w:rPr>
            <w:t xml:space="preserve">            Podpis Przewodniczącego Rady </w:t>
          </w:r>
        </w:p>
      </w:tc>
      <w:tc>
        <w:tcPr>
          <w:tcW w:w="531" w:type="dxa"/>
        </w:tcPr>
        <w:p w14:paraId="0F7204CE" w14:textId="77777777" w:rsidR="004F0E6F" w:rsidRPr="00D17927" w:rsidRDefault="004F0E6F" w:rsidP="006F49DA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  <w:p w14:paraId="3DE37C46" w14:textId="77777777" w:rsidR="00A74E2E" w:rsidRDefault="00A74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D3DF8" w14:textId="77777777" w:rsidR="006217C2" w:rsidRDefault="006217C2" w:rsidP="00E1339E">
      <w:pPr>
        <w:spacing w:after="0" w:line="240" w:lineRule="auto"/>
      </w:pPr>
      <w:r>
        <w:separator/>
      </w:r>
    </w:p>
  </w:footnote>
  <w:footnote w:type="continuationSeparator" w:id="0">
    <w:p w14:paraId="5EC517A8" w14:textId="77777777" w:rsidR="006217C2" w:rsidRDefault="006217C2" w:rsidP="00E13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8" w:space="0" w:color="808080" w:themeColor="background1" w:themeShade="80"/>
        <w:insideH w:val="single" w:sz="18" w:space="0" w:color="808080" w:themeColor="background1" w:themeShade="80"/>
        <w:insideV w:val="single" w:sz="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899"/>
    </w:tblGrid>
    <w:tr w:rsidR="006F49DA" w14:paraId="41F21D6E" w14:textId="77777777" w:rsidTr="00C70C55">
      <w:trPr>
        <w:trHeight w:val="288"/>
      </w:trPr>
      <w:tc>
        <w:tcPr>
          <w:tcW w:w="8733" w:type="dxa"/>
        </w:tcPr>
        <w:p w14:paraId="3C527227" w14:textId="3ED47EA7" w:rsidR="006F49DA" w:rsidRPr="00D17927" w:rsidRDefault="00527283" w:rsidP="00F5482C">
          <w:pPr>
            <w:pStyle w:val="Nagwek"/>
            <w:jc w:val="center"/>
            <w:rPr>
              <w:rFonts w:ascii="Times New Roman" w:eastAsiaTheme="majorEastAsia" w:hAnsi="Times New Roman" w:cs="Times New Roman"/>
              <w:b/>
              <w:bCs/>
              <w:color w:val="4F81BD" w:themeColor="accent1"/>
              <w:sz w:val="20"/>
              <w:szCs w:val="20"/>
            </w:rPr>
          </w:pPr>
          <w:r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 xml:space="preserve">Załącznik nr </w:t>
          </w:r>
          <w:r w:rsidR="007B1585"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>1</w:t>
          </w:r>
          <w:r w:rsidR="00F5482C"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 xml:space="preserve"> a</w:t>
          </w:r>
          <w:r w:rsidR="0021194E"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 xml:space="preserve"> </w:t>
          </w:r>
          <w:r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 xml:space="preserve">(stron </w:t>
          </w:r>
          <w:r w:rsidR="00F5482C"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>1</w:t>
          </w:r>
          <w:r w:rsidR="005B4837"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 xml:space="preserve">) </w:t>
          </w:r>
          <w:r w:rsidR="00366A8A">
            <w:rPr>
              <w:rFonts w:ascii="Times New Roman" w:eastAsiaTheme="majorEastAsia" w:hAnsi="Times New Roman" w:cs="Times New Roman"/>
              <w:i/>
              <w:sz w:val="20"/>
              <w:szCs w:val="20"/>
            </w:rPr>
            <w:t>zebrania Rady Pedagogiczne z</w:t>
          </w:r>
          <w:r w:rsidR="006F49DA" w:rsidRPr="00D17927">
            <w:rPr>
              <w:rFonts w:ascii="Times New Roman" w:eastAsiaTheme="majorEastAsia" w:hAnsi="Times New Roman" w:cs="Times New Roman"/>
              <w:sz w:val="20"/>
              <w:szCs w:val="20"/>
            </w:rPr>
            <w:t xml:space="preserve"> </w:t>
          </w:r>
          <w:sdt>
            <w:sdtPr>
              <w:rPr>
                <w:rStyle w:val="Styl12"/>
              </w:rPr>
              <w:id w:val="11470298"/>
              <w:placeholder>
                <w:docPart w:val="307ACD6739AA4B57896006A6EB43ECCF"/>
              </w:placeholder>
              <w:date w:fullDate="2025-12-10T00:00:00Z">
                <w:dateFormat w:val="d MMMM yyyy"/>
                <w:lid w:val="pl-PL"/>
                <w:storeMappedDataAs w:val="dateTime"/>
                <w:calendar w:val="gregorian"/>
              </w:date>
            </w:sdtPr>
            <w:sdtEndPr>
              <w:rPr>
                <w:rStyle w:val="Styl12"/>
              </w:rPr>
            </w:sdtEndPr>
            <w:sdtContent>
              <w:r w:rsidR="00BD2713">
                <w:rPr>
                  <w:rStyle w:val="Styl12"/>
                </w:rPr>
                <w:t>10 grudnia 2025</w:t>
              </w:r>
            </w:sdtContent>
          </w:sdt>
        </w:p>
      </w:tc>
    </w:tr>
  </w:tbl>
  <w:p w14:paraId="005FE7F2" w14:textId="77777777" w:rsidR="00B52A15" w:rsidRDefault="00B52A1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A4497"/>
    <w:multiLevelType w:val="hybridMultilevel"/>
    <w:tmpl w:val="0E42656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96C4D"/>
    <w:multiLevelType w:val="hybridMultilevel"/>
    <w:tmpl w:val="8D7EA294"/>
    <w:lvl w:ilvl="0" w:tplc="52A4C4A6">
      <w:start w:val="1"/>
      <w:numFmt w:val="upperRoman"/>
      <w:suff w:val="space"/>
      <w:lvlText w:val="Ad.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4B5A93"/>
    <w:multiLevelType w:val="hybridMultilevel"/>
    <w:tmpl w:val="E910B270"/>
    <w:lvl w:ilvl="0" w:tplc="42CACC0C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7D362E6"/>
    <w:multiLevelType w:val="hybridMultilevel"/>
    <w:tmpl w:val="AC62AE20"/>
    <w:lvl w:ilvl="0" w:tplc="42CACC0C">
      <w:start w:val="1"/>
      <w:numFmt w:val="bullet"/>
      <w:lvlText w:val=""/>
      <w:lvlJc w:val="left"/>
      <w:pPr>
        <w:ind w:left="1069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55A26280"/>
    <w:multiLevelType w:val="hybridMultilevel"/>
    <w:tmpl w:val="47DAE702"/>
    <w:lvl w:ilvl="0" w:tplc="86C22AD8">
      <w:start w:val="1"/>
      <w:numFmt w:val="decimal"/>
      <w:lvlText w:val="%1."/>
      <w:lvlJc w:val="righ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543672"/>
    <w:multiLevelType w:val="hybridMultilevel"/>
    <w:tmpl w:val="C4E623D6"/>
    <w:lvl w:ilvl="0" w:tplc="0415000F">
      <w:start w:val="1"/>
      <w:numFmt w:val="decimal"/>
      <w:lvlText w:val="%1."/>
      <w:lvlJc w:val="left"/>
      <w:pPr>
        <w:ind w:left="2805" w:hanging="360"/>
      </w:pPr>
    </w:lvl>
    <w:lvl w:ilvl="1" w:tplc="04150019" w:tentative="1">
      <w:start w:val="1"/>
      <w:numFmt w:val="lowerLetter"/>
      <w:lvlText w:val="%2."/>
      <w:lvlJc w:val="left"/>
      <w:pPr>
        <w:ind w:left="3525" w:hanging="360"/>
      </w:pPr>
    </w:lvl>
    <w:lvl w:ilvl="2" w:tplc="0415001B" w:tentative="1">
      <w:start w:val="1"/>
      <w:numFmt w:val="lowerRoman"/>
      <w:lvlText w:val="%3."/>
      <w:lvlJc w:val="right"/>
      <w:pPr>
        <w:ind w:left="4245" w:hanging="180"/>
      </w:pPr>
    </w:lvl>
    <w:lvl w:ilvl="3" w:tplc="0415000F" w:tentative="1">
      <w:start w:val="1"/>
      <w:numFmt w:val="decimal"/>
      <w:lvlText w:val="%4."/>
      <w:lvlJc w:val="left"/>
      <w:pPr>
        <w:ind w:left="4965" w:hanging="360"/>
      </w:pPr>
    </w:lvl>
    <w:lvl w:ilvl="4" w:tplc="04150019" w:tentative="1">
      <w:start w:val="1"/>
      <w:numFmt w:val="lowerLetter"/>
      <w:lvlText w:val="%5."/>
      <w:lvlJc w:val="left"/>
      <w:pPr>
        <w:ind w:left="5685" w:hanging="360"/>
      </w:pPr>
    </w:lvl>
    <w:lvl w:ilvl="5" w:tplc="0415001B" w:tentative="1">
      <w:start w:val="1"/>
      <w:numFmt w:val="lowerRoman"/>
      <w:lvlText w:val="%6."/>
      <w:lvlJc w:val="right"/>
      <w:pPr>
        <w:ind w:left="6405" w:hanging="180"/>
      </w:pPr>
    </w:lvl>
    <w:lvl w:ilvl="6" w:tplc="0415000F" w:tentative="1">
      <w:start w:val="1"/>
      <w:numFmt w:val="decimal"/>
      <w:lvlText w:val="%7."/>
      <w:lvlJc w:val="left"/>
      <w:pPr>
        <w:ind w:left="7125" w:hanging="360"/>
      </w:pPr>
    </w:lvl>
    <w:lvl w:ilvl="7" w:tplc="04150019" w:tentative="1">
      <w:start w:val="1"/>
      <w:numFmt w:val="lowerLetter"/>
      <w:lvlText w:val="%8."/>
      <w:lvlJc w:val="left"/>
      <w:pPr>
        <w:ind w:left="7845" w:hanging="360"/>
      </w:pPr>
    </w:lvl>
    <w:lvl w:ilvl="8" w:tplc="0415001B" w:tentative="1">
      <w:start w:val="1"/>
      <w:numFmt w:val="lowerRoman"/>
      <w:lvlText w:val="%9."/>
      <w:lvlJc w:val="right"/>
      <w:pPr>
        <w:ind w:left="8565" w:hanging="180"/>
      </w:pPr>
    </w:lvl>
  </w:abstractNum>
  <w:num w:numId="1" w16cid:durableId="762728258">
    <w:abstractNumId w:val="5"/>
  </w:num>
  <w:num w:numId="2" w16cid:durableId="6947638">
    <w:abstractNumId w:val="0"/>
  </w:num>
  <w:num w:numId="3" w16cid:durableId="575362858">
    <w:abstractNumId w:val="1"/>
  </w:num>
  <w:num w:numId="4" w16cid:durableId="1492406407">
    <w:abstractNumId w:val="2"/>
  </w:num>
  <w:num w:numId="5" w16cid:durableId="1546913297">
    <w:abstractNumId w:val="3"/>
  </w:num>
  <w:num w:numId="6" w16cid:durableId="18406110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5F2"/>
    <w:rsid w:val="00002610"/>
    <w:rsid w:val="0001091F"/>
    <w:rsid w:val="00020571"/>
    <w:rsid w:val="00027079"/>
    <w:rsid w:val="00043A56"/>
    <w:rsid w:val="000C5538"/>
    <w:rsid w:val="000D0F08"/>
    <w:rsid w:val="000D4C18"/>
    <w:rsid w:val="000D572B"/>
    <w:rsid w:val="00132E0B"/>
    <w:rsid w:val="001676B2"/>
    <w:rsid w:val="00176931"/>
    <w:rsid w:val="0019726C"/>
    <w:rsid w:val="001A1022"/>
    <w:rsid w:val="001C69AE"/>
    <w:rsid w:val="001D4910"/>
    <w:rsid w:val="00210F71"/>
    <w:rsid w:val="0021194E"/>
    <w:rsid w:val="00214C52"/>
    <w:rsid w:val="002265A3"/>
    <w:rsid w:val="002301F8"/>
    <w:rsid w:val="00233798"/>
    <w:rsid w:val="00233F7D"/>
    <w:rsid w:val="002348C4"/>
    <w:rsid w:val="002431F3"/>
    <w:rsid w:val="00243D65"/>
    <w:rsid w:val="00251762"/>
    <w:rsid w:val="00282A0E"/>
    <w:rsid w:val="002B6C09"/>
    <w:rsid w:val="002C5C7E"/>
    <w:rsid w:val="002D717D"/>
    <w:rsid w:val="00304248"/>
    <w:rsid w:val="00317C81"/>
    <w:rsid w:val="003211A8"/>
    <w:rsid w:val="00353356"/>
    <w:rsid w:val="00366A8A"/>
    <w:rsid w:val="004260A5"/>
    <w:rsid w:val="004443AB"/>
    <w:rsid w:val="0046407B"/>
    <w:rsid w:val="00483A17"/>
    <w:rsid w:val="004D7EAF"/>
    <w:rsid w:val="004F0E6F"/>
    <w:rsid w:val="00521CE4"/>
    <w:rsid w:val="00527283"/>
    <w:rsid w:val="005700C5"/>
    <w:rsid w:val="005A67F6"/>
    <w:rsid w:val="005B2661"/>
    <w:rsid w:val="005B4837"/>
    <w:rsid w:val="005C3CC5"/>
    <w:rsid w:val="005D2259"/>
    <w:rsid w:val="005E298B"/>
    <w:rsid w:val="006217C2"/>
    <w:rsid w:val="00622D69"/>
    <w:rsid w:val="00623C93"/>
    <w:rsid w:val="0063647E"/>
    <w:rsid w:val="0065242A"/>
    <w:rsid w:val="006B3A7C"/>
    <w:rsid w:val="006D081F"/>
    <w:rsid w:val="006F49DA"/>
    <w:rsid w:val="007336EE"/>
    <w:rsid w:val="0074709B"/>
    <w:rsid w:val="00750845"/>
    <w:rsid w:val="00766A71"/>
    <w:rsid w:val="0076784C"/>
    <w:rsid w:val="00775F6D"/>
    <w:rsid w:val="007B1585"/>
    <w:rsid w:val="007B28EF"/>
    <w:rsid w:val="007D206A"/>
    <w:rsid w:val="007D3080"/>
    <w:rsid w:val="00801574"/>
    <w:rsid w:val="00815FFE"/>
    <w:rsid w:val="00870B15"/>
    <w:rsid w:val="008A54A6"/>
    <w:rsid w:val="00927E06"/>
    <w:rsid w:val="00942925"/>
    <w:rsid w:val="0095654E"/>
    <w:rsid w:val="00983ABB"/>
    <w:rsid w:val="009C0AA1"/>
    <w:rsid w:val="009D23FD"/>
    <w:rsid w:val="009D3771"/>
    <w:rsid w:val="00A05A67"/>
    <w:rsid w:val="00A135B4"/>
    <w:rsid w:val="00A46FD2"/>
    <w:rsid w:val="00A675F2"/>
    <w:rsid w:val="00A74E2E"/>
    <w:rsid w:val="00AC312C"/>
    <w:rsid w:val="00AD11E5"/>
    <w:rsid w:val="00B1640C"/>
    <w:rsid w:val="00B25EA7"/>
    <w:rsid w:val="00B52A15"/>
    <w:rsid w:val="00B76320"/>
    <w:rsid w:val="00BC5714"/>
    <w:rsid w:val="00BD2713"/>
    <w:rsid w:val="00BE6A77"/>
    <w:rsid w:val="00C155F2"/>
    <w:rsid w:val="00C33B70"/>
    <w:rsid w:val="00C47B30"/>
    <w:rsid w:val="00C847E7"/>
    <w:rsid w:val="00CB287E"/>
    <w:rsid w:val="00CB764C"/>
    <w:rsid w:val="00CF1134"/>
    <w:rsid w:val="00D05024"/>
    <w:rsid w:val="00D17927"/>
    <w:rsid w:val="00D2281F"/>
    <w:rsid w:val="00D86F67"/>
    <w:rsid w:val="00DE04B1"/>
    <w:rsid w:val="00DE3C3A"/>
    <w:rsid w:val="00DE7B94"/>
    <w:rsid w:val="00DF1AD5"/>
    <w:rsid w:val="00DF3021"/>
    <w:rsid w:val="00E11E8B"/>
    <w:rsid w:val="00E1339E"/>
    <w:rsid w:val="00E258D7"/>
    <w:rsid w:val="00E33017"/>
    <w:rsid w:val="00E431BE"/>
    <w:rsid w:val="00E4413D"/>
    <w:rsid w:val="00EC7165"/>
    <w:rsid w:val="00EF71E1"/>
    <w:rsid w:val="00F06D5B"/>
    <w:rsid w:val="00F20AA7"/>
    <w:rsid w:val="00F5482C"/>
    <w:rsid w:val="00F90222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B26BB"/>
  <w15:docId w15:val="{02C4CE71-F161-419C-9FB3-BA5F24D9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C69AE"/>
  </w:style>
  <w:style w:type="paragraph" w:styleId="Nagwek1">
    <w:name w:val="heading 1"/>
    <w:basedOn w:val="Normalny"/>
    <w:next w:val="Normalny"/>
    <w:link w:val="Nagwek1Znak"/>
    <w:uiPriority w:val="9"/>
    <w:qFormat/>
    <w:rsid w:val="0002707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27079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0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079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0270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Styl1">
    <w:name w:val="Styl1"/>
    <w:basedOn w:val="Domylnaczcionkaakapitu"/>
    <w:uiPriority w:val="1"/>
    <w:rsid w:val="00027079"/>
    <w:rPr>
      <w:b/>
    </w:rPr>
  </w:style>
  <w:style w:type="paragraph" w:styleId="Akapitzlist">
    <w:name w:val="List Paragraph"/>
    <w:basedOn w:val="Normalny"/>
    <w:uiPriority w:val="34"/>
    <w:qFormat/>
    <w:rsid w:val="00210F71"/>
    <w:pPr>
      <w:ind w:left="720"/>
      <w:contextualSpacing/>
    </w:pPr>
  </w:style>
  <w:style w:type="character" w:customStyle="1" w:styleId="Styl2">
    <w:name w:val="Styl2"/>
    <w:basedOn w:val="Domylnaczcionkaakapitu"/>
    <w:uiPriority w:val="1"/>
    <w:rsid w:val="00942925"/>
    <w:rPr>
      <w:b/>
    </w:rPr>
  </w:style>
  <w:style w:type="character" w:customStyle="1" w:styleId="Styl3">
    <w:name w:val="Styl3"/>
    <w:basedOn w:val="Domylnaczcionkaakapitu"/>
    <w:uiPriority w:val="1"/>
    <w:rsid w:val="00942925"/>
    <w:rPr>
      <w:b/>
    </w:rPr>
  </w:style>
  <w:style w:type="character" w:customStyle="1" w:styleId="Styl4">
    <w:name w:val="Styl4"/>
    <w:basedOn w:val="Domylnaczcionkaakapitu"/>
    <w:uiPriority w:val="1"/>
    <w:rsid w:val="00942925"/>
    <w:rPr>
      <w:b/>
    </w:rPr>
  </w:style>
  <w:style w:type="character" w:customStyle="1" w:styleId="Styl5">
    <w:name w:val="Styl5"/>
    <w:basedOn w:val="Domylnaczcionkaakapitu"/>
    <w:uiPriority w:val="1"/>
    <w:rsid w:val="00942925"/>
    <w:rPr>
      <w:b/>
    </w:rPr>
  </w:style>
  <w:style w:type="paragraph" w:styleId="Nagwek">
    <w:name w:val="header"/>
    <w:basedOn w:val="Normalny"/>
    <w:link w:val="NagwekZnak"/>
    <w:uiPriority w:val="99"/>
    <w:unhideWhenUsed/>
    <w:rsid w:val="00E1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339E"/>
  </w:style>
  <w:style w:type="paragraph" w:styleId="Stopka">
    <w:name w:val="footer"/>
    <w:basedOn w:val="Normalny"/>
    <w:link w:val="StopkaZnak"/>
    <w:uiPriority w:val="99"/>
    <w:unhideWhenUsed/>
    <w:rsid w:val="00E133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339E"/>
  </w:style>
  <w:style w:type="paragraph" w:styleId="Bezodstpw">
    <w:name w:val="No Spacing"/>
    <w:link w:val="BezodstpwZnak"/>
    <w:uiPriority w:val="1"/>
    <w:qFormat/>
    <w:rsid w:val="00E1339E"/>
    <w:pPr>
      <w:spacing w:after="0" w:line="240" w:lineRule="auto"/>
    </w:pPr>
    <w:rPr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E1339E"/>
    <w:rPr>
      <w:lang w:eastAsia="en-US"/>
    </w:rPr>
  </w:style>
  <w:style w:type="character" w:customStyle="1" w:styleId="Styl6">
    <w:name w:val="Styl6"/>
    <w:basedOn w:val="Domylnaczcionkaakapitu"/>
    <w:uiPriority w:val="1"/>
    <w:rsid w:val="00E1339E"/>
  </w:style>
  <w:style w:type="character" w:customStyle="1" w:styleId="Styl7">
    <w:name w:val="Styl7"/>
    <w:basedOn w:val="Domylnaczcionkaakapitu"/>
    <w:uiPriority w:val="1"/>
    <w:rsid w:val="00A74E2E"/>
    <w:rPr>
      <w:rFonts w:asciiTheme="minorHAnsi" w:hAnsiTheme="minorHAnsi"/>
      <w:b/>
      <w:sz w:val="24"/>
    </w:rPr>
  </w:style>
  <w:style w:type="character" w:customStyle="1" w:styleId="Styl8">
    <w:name w:val="Styl8"/>
    <w:basedOn w:val="Styl7"/>
    <w:uiPriority w:val="1"/>
    <w:rsid w:val="004F0E6F"/>
    <w:rPr>
      <w:rFonts w:asciiTheme="minorHAnsi" w:hAnsiTheme="minorHAnsi"/>
      <w:b/>
      <w:sz w:val="24"/>
    </w:rPr>
  </w:style>
  <w:style w:type="character" w:customStyle="1" w:styleId="Styl9">
    <w:name w:val="Styl9"/>
    <w:basedOn w:val="Styl7"/>
    <w:uiPriority w:val="1"/>
    <w:rsid w:val="004F0E6F"/>
    <w:rPr>
      <w:rFonts w:asciiTheme="minorHAnsi" w:hAnsiTheme="minorHAnsi"/>
      <w:b/>
      <w:sz w:val="24"/>
    </w:rPr>
  </w:style>
  <w:style w:type="character" w:customStyle="1" w:styleId="Styl10">
    <w:name w:val="Styl10"/>
    <w:basedOn w:val="Domylnaczcionkaakapitu"/>
    <w:uiPriority w:val="1"/>
    <w:rsid w:val="006F49DA"/>
    <w:rPr>
      <w:i/>
    </w:rPr>
  </w:style>
  <w:style w:type="character" w:customStyle="1" w:styleId="Styl11">
    <w:name w:val="Styl11"/>
    <w:basedOn w:val="Domylnaczcionkaakapitu"/>
    <w:uiPriority w:val="1"/>
    <w:rsid w:val="00D17927"/>
    <w:rPr>
      <w:sz w:val="20"/>
    </w:rPr>
  </w:style>
  <w:style w:type="character" w:customStyle="1" w:styleId="Styl12">
    <w:name w:val="Styl12"/>
    <w:basedOn w:val="Domylnaczcionkaakapitu"/>
    <w:uiPriority w:val="1"/>
    <w:rsid w:val="00D17927"/>
    <w:rPr>
      <w:rFonts w:ascii="Times New Roman" w:hAnsi="Times New Roman"/>
      <w:i/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D206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D206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D206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D206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D20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Pulpit\protoko&#322;y\Protok&#243;&#322;%20nr%20zebrania%20RP%20z%20dnia%20%20przy%20ZSH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7ACD6739AA4B57896006A6EB43EC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BD8270-7E4A-4D70-AC98-746977339034}"/>
      </w:docPartPr>
      <w:docPartBody>
        <w:p w:rsidR="00B9192E" w:rsidRDefault="0076763F">
          <w:pPr>
            <w:pStyle w:val="307ACD6739AA4B57896006A6EB43ECCF"/>
          </w:pPr>
          <w:r w:rsidRPr="006F49DA">
            <w:rPr>
              <w:rStyle w:val="Tekstzastpczy"/>
              <w:color w:val="3A7C22" w:themeColor="accent6" w:themeShade="BF"/>
              <w:sz w:val="20"/>
              <w:szCs w:val="20"/>
            </w:rPr>
            <w:t>wybierz datę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763F"/>
    <w:rsid w:val="000908A3"/>
    <w:rsid w:val="000C3E3A"/>
    <w:rsid w:val="000E074C"/>
    <w:rsid w:val="001335ED"/>
    <w:rsid w:val="00182DDE"/>
    <w:rsid w:val="00357C80"/>
    <w:rsid w:val="00434958"/>
    <w:rsid w:val="004E7D40"/>
    <w:rsid w:val="00742EC2"/>
    <w:rsid w:val="0076763F"/>
    <w:rsid w:val="008B5153"/>
    <w:rsid w:val="00A10E59"/>
    <w:rsid w:val="00A5387F"/>
    <w:rsid w:val="00B916E8"/>
    <w:rsid w:val="00B9192E"/>
    <w:rsid w:val="00BA5B46"/>
    <w:rsid w:val="00C33B70"/>
    <w:rsid w:val="00D86F67"/>
    <w:rsid w:val="00DE7B94"/>
    <w:rsid w:val="00E07BCB"/>
    <w:rsid w:val="00EB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9192E"/>
    <w:rPr>
      <w:color w:val="808080"/>
    </w:rPr>
  </w:style>
  <w:style w:type="paragraph" w:customStyle="1" w:styleId="307ACD6739AA4B57896006A6EB43ECCF">
    <w:name w:val="307ACD6739AA4B57896006A6EB43ECCF"/>
    <w:rsid w:val="00B919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2015/2016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9A3E3F825D2D468F84061C10FFC313" ma:contentTypeVersion="3" ma:contentTypeDescription="Utwórz nowy dokument." ma:contentTypeScope="" ma:versionID="0d08be8f85507baf9237aaac1c8ef1b8">
  <xsd:schema xmlns:xsd="http://www.w3.org/2001/XMLSchema" xmlns:xs="http://www.w3.org/2001/XMLSchema" xmlns:p="http://schemas.microsoft.com/office/2006/metadata/properties" xmlns:ns2="9b27a23e-dd02-45ab-9157-f7f65454796b" targetNamespace="http://schemas.microsoft.com/office/2006/metadata/properties" ma:root="true" ma:fieldsID="83e9b1ef2c24cd24b59372cbe34a65cf" ns2:_="">
    <xsd:import namespace="9b27a23e-dd02-45ab-9157-f7f6545479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7a23e-dd02-45ab-9157-f7f654547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7100BFD-41C2-42DB-810C-D8507EE209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C3281F-7E0B-48DD-8D87-9484DD3ED2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934CF-7806-4D7A-A90D-0D7C4E54FA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7a23e-dd02-45ab-9157-f7f6545479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A8492AB-3E9C-4DBE-8483-7FCCBFB6A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Protokół nr zebrania RP z dnia  przy ZSHT</Template>
  <TotalTime>4</TotalTime>
  <Pages>1</Pages>
  <Words>119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nr zebrania RP z dnia  przy ZSHT</vt:lpstr>
    </vt:vector>
  </TitlesOfParts>
  <Company>Ministrerstwo Edukacji Narodowej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nr zebrania RP z dnia  przy ZSHT</dc:title>
  <dc:creator>Admin</dc:creator>
  <cp:lastModifiedBy>Bernadeta Przyborowska</cp:lastModifiedBy>
  <cp:revision>2</cp:revision>
  <cp:lastPrinted>2017-07-04T08:44:00Z</cp:lastPrinted>
  <dcterms:created xsi:type="dcterms:W3CDTF">2026-01-26T08:57:00Z</dcterms:created>
  <dcterms:modified xsi:type="dcterms:W3CDTF">2026-01-26T08:57:00Z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0x0101004D9A3E3F825D2D468F84061C10FFC313</vt:lpwstr>
  </property>
</Properties>
</file>